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F804A" w14:textId="77777777" w:rsidR="0042583C" w:rsidRDefault="0042583C" w:rsidP="008A6DED"/>
    <w:p w14:paraId="0D794FE8" w14:textId="06D0542A" w:rsidR="007A0C9D" w:rsidRDefault="001D0C24" w:rsidP="008A6DED">
      <w:r w:rsidRPr="007A0C9D">
        <w:rPr>
          <w:noProof/>
          <w:sz w:val="20"/>
          <w:lang w:eastAsia="it-IT"/>
        </w:rPr>
        <w:drawing>
          <wp:inline distT="0" distB="0" distL="0" distR="0" wp14:anchorId="1D261F54" wp14:editId="02E0D822">
            <wp:extent cx="6515100" cy="1076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B3387" w14:textId="77777777" w:rsidR="005461B6" w:rsidRDefault="005461B6" w:rsidP="005461B6"/>
    <w:p w14:paraId="1CF47705" w14:textId="77777777" w:rsidR="005461B6" w:rsidRPr="005461B6" w:rsidRDefault="005461B6" w:rsidP="005461B6">
      <w:pPr>
        <w:rPr>
          <w:b/>
          <w:i/>
          <w:sz w:val="22"/>
        </w:rPr>
      </w:pPr>
      <w:r w:rsidRPr="005461B6">
        <w:rPr>
          <w:b/>
          <w:i/>
          <w:sz w:val="22"/>
        </w:rPr>
        <w:t>Allegato A</w:t>
      </w:r>
    </w:p>
    <w:p w14:paraId="6986BE67" w14:textId="77777777" w:rsidR="005461B6" w:rsidRDefault="005461B6" w:rsidP="005461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Dirigente Scolastico</w:t>
      </w:r>
    </w:p>
    <w:p w14:paraId="7143601D" w14:textId="77777777" w:rsidR="005461B6" w:rsidRDefault="005461B6" w:rsidP="005461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Beato Don Pino Puglisi di Villafrati</w:t>
      </w:r>
    </w:p>
    <w:p w14:paraId="40CB2B8D" w14:textId="77777777" w:rsidR="005461B6" w:rsidRDefault="005461B6" w:rsidP="005461B6">
      <w:pPr>
        <w:spacing w:before="19" w:line="237" w:lineRule="auto"/>
        <w:ind w:left="184" w:right="178"/>
        <w:rPr>
          <w:b/>
          <w:spacing w:val="-2"/>
          <w:sz w:val="22"/>
        </w:rPr>
      </w:pPr>
    </w:p>
    <w:p w14:paraId="4D52932B" w14:textId="77777777" w:rsidR="00B10D85" w:rsidRPr="00187982" w:rsidRDefault="005461B6" w:rsidP="00F02D68">
      <w:pPr>
        <w:spacing w:before="19" w:line="237" w:lineRule="auto"/>
        <w:ind w:right="178"/>
      </w:pPr>
      <w:r w:rsidRPr="00F02D68">
        <w:rPr>
          <w:sz w:val="32"/>
          <w:szCs w:val="32"/>
        </w:rPr>
        <w:t>Oggetto:</w:t>
      </w:r>
      <w:r w:rsidR="00F02D68">
        <w:rPr>
          <w:sz w:val="32"/>
          <w:szCs w:val="32"/>
        </w:rPr>
        <w:t xml:space="preserve"> </w:t>
      </w:r>
      <w:r w:rsidR="00B10D85" w:rsidRPr="00187982">
        <w:t>Bando di selezione attività di progettista personale  interno Progetto FESR "Digital Board"</w:t>
      </w:r>
    </w:p>
    <w:p w14:paraId="73E4B561" w14:textId="77777777" w:rsidR="00B10D85" w:rsidRPr="00187982" w:rsidRDefault="00B10D85" w:rsidP="00B10D85">
      <w:pPr>
        <w:pStyle w:val="Heading3"/>
        <w:numPr>
          <w:ilvl w:val="2"/>
          <w:numId w:val="27"/>
        </w:numPr>
        <w:rPr>
          <w:rFonts w:ascii="Times New Roman" w:hAnsi="Times New Roman"/>
          <w:u w:val="none"/>
        </w:rPr>
      </w:pPr>
      <w:r w:rsidRPr="00187982">
        <w:rPr>
          <w:rFonts w:ascii="Times New Roman" w:hAnsi="Times New Roman"/>
          <w:u w:val="none"/>
        </w:rPr>
        <w:t>progetto codice identificativo 13.1.2A-FESRPON-SI-2021-570 – CUP F79J21008010006</w:t>
      </w:r>
    </w:p>
    <w:p w14:paraId="280F457F" w14:textId="77777777" w:rsidR="00B10D85" w:rsidRDefault="00B10D85" w:rsidP="00B10D85">
      <w:pPr>
        <w:spacing w:before="19" w:line="237" w:lineRule="auto"/>
        <w:ind w:left="184" w:right="178"/>
        <w:rPr>
          <w:rFonts w:ascii="Calibri-Bold" w:hAnsi="Calibri-Bold" w:cs="Calibri-Bold"/>
          <w:b/>
          <w:bCs/>
          <w:sz w:val="22"/>
          <w:szCs w:val="22"/>
          <w:lang w:eastAsia="it-IT"/>
        </w:rPr>
      </w:pPr>
    </w:p>
    <w:p w14:paraId="6CE9EB55" w14:textId="77777777" w:rsidR="00B10D85" w:rsidRDefault="00B10D85" w:rsidP="00B10D85">
      <w:pPr>
        <w:spacing w:before="19" w:line="237" w:lineRule="auto"/>
        <w:ind w:left="184" w:right="178"/>
        <w:rPr>
          <w:b/>
          <w:spacing w:val="-2"/>
          <w:sz w:val="22"/>
        </w:rPr>
      </w:pPr>
    </w:p>
    <w:p w14:paraId="64F5FFAE" w14:textId="77777777" w:rsidR="005461B6" w:rsidRDefault="00185E72" w:rsidP="005461B6">
      <w:r>
        <w:t>Il Sottoscritto Cognome _________________________________________ Nome ____________________</w:t>
      </w:r>
    </w:p>
    <w:p w14:paraId="4C5EB451" w14:textId="77777777" w:rsidR="00185E72" w:rsidRDefault="00185E72" w:rsidP="005461B6">
      <w:r>
        <w:t>Nat_  a __________________________________ il ________________________ codice fiscale</w:t>
      </w:r>
    </w:p>
    <w:p w14:paraId="683855CC" w14:textId="77777777" w:rsidR="00185E72" w:rsidRDefault="00185E72" w:rsidP="005461B6">
      <w:r>
        <w:t>____________________________________ indirizzo _____________________________________________</w:t>
      </w:r>
    </w:p>
    <w:p w14:paraId="54407329" w14:textId="77777777" w:rsidR="00185E72" w:rsidRDefault="00185E72" w:rsidP="005461B6">
      <w:r>
        <w:t>Telefono/cell. _____________________________________ indirizzo mail _____________________________</w:t>
      </w:r>
    </w:p>
    <w:p w14:paraId="478ED5FE" w14:textId="77777777" w:rsidR="00C80C47" w:rsidRDefault="00C80C47" w:rsidP="005461B6">
      <w:r>
        <w:t>Docente/ata di _____________________________________________________________________________</w:t>
      </w:r>
    </w:p>
    <w:p w14:paraId="4DB452E8" w14:textId="77777777" w:rsidR="00185E72" w:rsidRDefault="00185E72" w:rsidP="003C7386">
      <w:pPr>
        <w:pStyle w:val="Heading3"/>
        <w:numPr>
          <w:ilvl w:val="0"/>
          <w:numId w:val="0"/>
        </w:numPr>
        <w:spacing w:before="1"/>
        <w:ind w:left="4248" w:right="602" w:firstLine="708"/>
        <w:rPr>
          <w:rFonts w:ascii="Calibri"/>
        </w:rPr>
      </w:pPr>
    </w:p>
    <w:p w14:paraId="19DD5BC2" w14:textId="77777777" w:rsidR="00185E72" w:rsidRDefault="00185E72" w:rsidP="003C7386">
      <w:pPr>
        <w:pStyle w:val="Heading3"/>
        <w:numPr>
          <w:ilvl w:val="0"/>
          <w:numId w:val="0"/>
        </w:numPr>
        <w:spacing w:before="1"/>
        <w:ind w:left="4248" w:right="602" w:firstLine="708"/>
        <w:rPr>
          <w:rFonts w:ascii="Calibri"/>
        </w:rPr>
      </w:pPr>
    </w:p>
    <w:p w14:paraId="5C15F445" w14:textId="77777777" w:rsidR="00165BA0" w:rsidRDefault="00165BA0" w:rsidP="003C7386">
      <w:pPr>
        <w:pStyle w:val="Heading3"/>
        <w:numPr>
          <w:ilvl w:val="0"/>
          <w:numId w:val="0"/>
        </w:numPr>
        <w:spacing w:before="1"/>
        <w:ind w:left="4248" w:right="602" w:firstLine="708"/>
        <w:rPr>
          <w:rFonts w:ascii="Calibri"/>
        </w:rPr>
      </w:pPr>
      <w:r>
        <w:rPr>
          <w:rFonts w:ascii="Calibri"/>
        </w:rPr>
        <w:t>CHIEDE</w:t>
      </w:r>
    </w:p>
    <w:p w14:paraId="5148F041" w14:textId="77777777" w:rsidR="00185E72" w:rsidRDefault="00185E72" w:rsidP="00185E72">
      <w:pPr>
        <w:pStyle w:val="BodyText"/>
        <w:spacing w:line="235" w:lineRule="auto"/>
        <w:rPr>
          <w:rFonts w:ascii="Calibri"/>
          <w:b/>
        </w:rPr>
      </w:pPr>
    </w:p>
    <w:p w14:paraId="7635CABF" w14:textId="77777777" w:rsidR="00165BA0" w:rsidRDefault="00165BA0" w:rsidP="00185E72">
      <w:pPr>
        <w:pStyle w:val="BodyText"/>
        <w:spacing w:line="235" w:lineRule="auto"/>
        <w:rPr>
          <w:sz w:val="29"/>
        </w:rPr>
      </w:pPr>
      <w:r>
        <w:t>di</w:t>
      </w:r>
      <w:r>
        <w:rPr>
          <w:spacing w:val="119"/>
        </w:rPr>
        <w:t xml:space="preserve"> </w:t>
      </w:r>
      <w:r>
        <w:t>partecipare</w:t>
      </w:r>
      <w:r>
        <w:rPr>
          <w:spacing w:val="119"/>
        </w:rPr>
        <w:t xml:space="preserve"> </w:t>
      </w:r>
      <w:r>
        <w:t>alla</w:t>
      </w:r>
      <w:r>
        <w:rPr>
          <w:spacing w:val="120"/>
        </w:rPr>
        <w:t xml:space="preserve"> </w:t>
      </w:r>
      <w:r>
        <w:t>selezione</w:t>
      </w:r>
      <w:r>
        <w:rPr>
          <w:spacing w:val="118"/>
        </w:rPr>
        <w:t xml:space="preserve"> </w:t>
      </w:r>
      <w:r>
        <w:t>di</w:t>
      </w:r>
      <w:r>
        <w:rPr>
          <w:spacing w:val="125"/>
        </w:rPr>
        <w:t xml:space="preserve"> </w:t>
      </w:r>
      <w:r>
        <w:t>cui</w:t>
      </w:r>
      <w:r>
        <w:rPr>
          <w:spacing w:val="119"/>
        </w:rPr>
        <w:t xml:space="preserve"> </w:t>
      </w:r>
      <w:r>
        <w:t>all’oggetto</w:t>
      </w:r>
    </w:p>
    <w:p w14:paraId="08AFF920" w14:textId="77777777" w:rsidR="00165BA0" w:rsidRDefault="00165BA0" w:rsidP="00165BA0">
      <w:pPr>
        <w:pStyle w:val="BodyText"/>
        <w:spacing w:before="8"/>
        <w:rPr>
          <w:sz w:val="19"/>
        </w:rPr>
      </w:pPr>
    </w:p>
    <w:p w14:paraId="61F4FE4A" w14:textId="77777777" w:rsidR="00E9037D" w:rsidRPr="00E9037D" w:rsidRDefault="00E9037D" w:rsidP="00165BA0">
      <w:pPr>
        <w:pStyle w:val="BodyText"/>
        <w:spacing w:before="8"/>
      </w:pPr>
      <w:r w:rsidRPr="00E9037D">
        <w:t xml:space="preserve">Dichiara di non avere nessuna incompatibilità prevista dalle norme di riferimento </w:t>
      </w:r>
      <w:r>
        <w:t>e che, se dovesse verificarsi, sarà comunicata con tempestività.</w:t>
      </w:r>
    </w:p>
    <w:p w14:paraId="0ECC4988" w14:textId="77777777" w:rsidR="00E9037D" w:rsidRDefault="00E9037D" w:rsidP="00165BA0">
      <w:pPr>
        <w:pStyle w:val="BodyText"/>
        <w:spacing w:before="8"/>
        <w:rPr>
          <w:sz w:val="19"/>
        </w:rPr>
      </w:pPr>
    </w:p>
    <w:p w14:paraId="4E2DA86B" w14:textId="77777777" w:rsidR="00165BA0" w:rsidRDefault="00165BA0" w:rsidP="00165BA0">
      <w:pPr>
        <w:pStyle w:val="BodyText"/>
        <w:spacing w:before="1" w:line="234" w:lineRule="exact"/>
        <w:ind w:left="640"/>
      </w:pPr>
      <w:r>
        <w:t>Allega</w:t>
      </w:r>
      <w:r>
        <w:rPr>
          <w:spacing w:val="-16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presente</w:t>
      </w:r>
      <w:r w:rsidR="002F0127">
        <w:t xml:space="preserve"> forma di autocertificazione </w:t>
      </w:r>
    </w:p>
    <w:p w14:paraId="48A2EBAF" w14:textId="77777777" w:rsidR="00165BA0" w:rsidRDefault="00165BA0" w:rsidP="00165BA0">
      <w:pPr>
        <w:pStyle w:val="ListParagraph"/>
        <w:widowControl w:val="0"/>
        <w:numPr>
          <w:ilvl w:val="0"/>
          <w:numId w:val="11"/>
        </w:numPr>
        <w:tabs>
          <w:tab w:val="left" w:pos="1563"/>
        </w:tabs>
        <w:suppressAutoHyphens w:val="0"/>
        <w:autoSpaceDE w:val="0"/>
        <w:autoSpaceDN w:val="0"/>
        <w:spacing w:line="263" w:lineRule="exact"/>
        <w:ind w:hanging="354"/>
        <w:rPr>
          <w:rFonts w:ascii="Palatino Linotype"/>
        </w:rPr>
      </w:pPr>
      <w:r>
        <w:rPr>
          <w:b/>
          <w:sz w:val="22"/>
        </w:rPr>
        <w:t>Scheda</w:t>
      </w:r>
      <w:r>
        <w:rPr>
          <w:b/>
          <w:spacing w:val="-15"/>
          <w:sz w:val="22"/>
        </w:rPr>
        <w:t xml:space="preserve"> </w:t>
      </w:r>
      <w:r>
        <w:rPr>
          <w:sz w:val="22"/>
        </w:rPr>
        <w:t>di</w:t>
      </w:r>
      <w:r>
        <w:rPr>
          <w:spacing w:val="-18"/>
          <w:sz w:val="22"/>
        </w:rPr>
        <w:t xml:space="preserve"> </w:t>
      </w:r>
      <w:r>
        <w:rPr>
          <w:sz w:val="22"/>
        </w:rPr>
        <w:t>autovalutazione</w:t>
      </w:r>
      <w:r>
        <w:rPr>
          <w:spacing w:val="-15"/>
          <w:sz w:val="22"/>
        </w:rPr>
        <w:t xml:space="preserve"> </w:t>
      </w:r>
      <w:r>
        <w:rPr>
          <w:sz w:val="22"/>
        </w:rPr>
        <w:t>(</w:t>
      </w:r>
      <w:r>
        <w:rPr>
          <w:i/>
          <w:sz w:val="22"/>
        </w:rPr>
        <w:t>allegato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B</w:t>
      </w:r>
      <w:r>
        <w:rPr>
          <w:sz w:val="22"/>
        </w:rPr>
        <w:t>);</w:t>
      </w:r>
    </w:p>
    <w:p w14:paraId="2D38781C" w14:textId="77777777" w:rsidR="00165BA0" w:rsidRPr="00D56DFA" w:rsidRDefault="00165BA0" w:rsidP="00165BA0">
      <w:pPr>
        <w:pStyle w:val="Heading3"/>
        <w:keepNext w:val="0"/>
        <w:widowControl w:val="0"/>
        <w:numPr>
          <w:ilvl w:val="0"/>
          <w:numId w:val="11"/>
        </w:numPr>
        <w:tabs>
          <w:tab w:val="left" w:pos="1563"/>
        </w:tabs>
        <w:suppressAutoHyphens w:val="0"/>
        <w:autoSpaceDE w:val="0"/>
        <w:autoSpaceDN w:val="0"/>
        <w:spacing w:line="263" w:lineRule="exact"/>
        <w:ind w:hanging="354"/>
        <w:rPr>
          <w:rFonts w:ascii="Times New Roman" w:hAnsi="Times New Roman"/>
          <w:b/>
          <w:sz w:val="22"/>
          <w:u w:val="none"/>
        </w:rPr>
      </w:pPr>
      <w:r w:rsidRPr="00D56DFA">
        <w:rPr>
          <w:rFonts w:ascii="Times New Roman" w:hAnsi="Times New Roman"/>
          <w:b/>
          <w:sz w:val="22"/>
          <w:u w:val="none"/>
        </w:rPr>
        <w:t>Curriculum vitae</w:t>
      </w:r>
    </w:p>
    <w:p w14:paraId="6A649459" w14:textId="77777777" w:rsidR="00165BA0" w:rsidRDefault="00165BA0" w:rsidP="00165BA0">
      <w:pPr>
        <w:pStyle w:val="ListParagraph"/>
        <w:widowControl w:val="0"/>
        <w:numPr>
          <w:ilvl w:val="0"/>
          <w:numId w:val="11"/>
        </w:numPr>
        <w:tabs>
          <w:tab w:val="left" w:pos="1563"/>
        </w:tabs>
        <w:suppressAutoHyphens w:val="0"/>
        <w:autoSpaceDE w:val="0"/>
        <w:autoSpaceDN w:val="0"/>
        <w:spacing w:line="284" w:lineRule="exact"/>
        <w:ind w:hanging="354"/>
        <w:rPr>
          <w:rFonts w:ascii="Palatino Linotype" w:hAnsi="Palatino Linotype"/>
        </w:rPr>
      </w:pPr>
      <w:r>
        <w:rPr>
          <w:b/>
          <w:sz w:val="22"/>
        </w:rPr>
        <w:t>Fotocopia</w:t>
      </w:r>
      <w:r>
        <w:rPr>
          <w:b/>
          <w:spacing w:val="-16"/>
          <w:sz w:val="22"/>
        </w:rPr>
        <w:t xml:space="preserve"> </w:t>
      </w:r>
      <w:r>
        <w:rPr>
          <w:sz w:val="22"/>
        </w:rPr>
        <w:t>documento</w:t>
      </w:r>
      <w:r>
        <w:rPr>
          <w:spacing w:val="-15"/>
          <w:sz w:val="22"/>
        </w:rPr>
        <w:t xml:space="preserve"> </w:t>
      </w:r>
      <w:r>
        <w:rPr>
          <w:sz w:val="22"/>
        </w:rPr>
        <w:t>di</w:t>
      </w:r>
      <w:r>
        <w:rPr>
          <w:spacing w:val="-17"/>
          <w:sz w:val="22"/>
        </w:rPr>
        <w:t xml:space="preserve"> </w:t>
      </w:r>
      <w:r>
        <w:rPr>
          <w:sz w:val="22"/>
        </w:rPr>
        <w:t>riconoscimento</w:t>
      </w:r>
      <w:r>
        <w:rPr>
          <w:spacing w:val="-18"/>
          <w:sz w:val="22"/>
        </w:rPr>
        <w:t xml:space="preserve"> </w:t>
      </w:r>
      <w:r>
        <w:rPr>
          <w:sz w:val="22"/>
        </w:rPr>
        <w:t>in</w:t>
      </w:r>
      <w:r>
        <w:rPr>
          <w:spacing w:val="-18"/>
          <w:sz w:val="22"/>
        </w:rPr>
        <w:t xml:space="preserve"> </w:t>
      </w:r>
      <w:r>
        <w:rPr>
          <w:sz w:val="22"/>
        </w:rPr>
        <w:t>corso</w:t>
      </w:r>
      <w:r>
        <w:rPr>
          <w:spacing w:val="-15"/>
          <w:sz w:val="22"/>
        </w:rPr>
        <w:t xml:space="preserve"> </w:t>
      </w:r>
      <w:r>
        <w:rPr>
          <w:sz w:val="22"/>
        </w:rPr>
        <w:t>di</w:t>
      </w:r>
      <w:r>
        <w:rPr>
          <w:spacing w:val="-18"/>
          <w:sz w:val="22"/>
        </w:rPr>
        <w:t xml:space="preserve"> </w:t>
      </w:r>
      <w:r>
        <w:rPr>
          <w:sz w:val="22"/>
        </w:rPr>
        <w:t>validità.</w:t>
      </w:r>
    </w:p>
    <w:p w14:paraId="2F9C13CB" w14:textId="77777777" w:rsidR="00165BA0" w:rsidRDefault="00165BA0" w:rsidP="00165BA0">
      <w:pPr>
        <w:pStyle w:val="BodyText"/>
      </w:pPr>
    </w:p>
    <w:p w14:paraId="11B01715" w14:textId="77777777" w:rsidR="00165BA0" w:rsidRDefault="00165BA0" w:rsidP="00165BA0">
      <w:pPr>
        <w:pStyle w:val="BodyText"/>
        <w:spacing w:before="10"/>
      </w:pPr>
    </w:p>
    <w:p w14:paraId="2B724D48" w14:textId="77777777" w:rsidR="00165BA0" w:rsidRDefault="00165BA0" w:rsidP="00165BA0">
      <w:pPr>
        <w:pStyle w:val="Heading3"/>
        <w:tabs>
          <w:tab w:val="left" w:pos="2798"/>
          <w:tab w:val="left" w:pos="6785"/>
          <w:tab w:val="left" w:pos="9068"/>
        </w:tabs>
      </w:pPr>
      <w:r>
        <w:rPr>
          <w:position w:val="5"/>
        </w:rPr>
        <w:t>Data</w:t>
      </w:r>
      <w:r>
        <w:rPr>
          <w:position w:val="5"/>
          <w:u w:val="thick"/>
        </w:rPr>
        <w:tab/>
      </w:r>
      <w:r>
        <w:rPr>
          <w:position w:val="5"/>
        </w:rPr>
        <w:tab/>
      </w: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B0B9607" w14:textId="77777777" w:rsidR="00165BA0" w:rsidRDefault="00165BA0" w:rsidP="00165BA0">
      <w:pPr>
        <w:pStyle w:val="BodyText"/>
        <w:rPr>
          <w:b/>
          <w:sz w:val="20"/>
        </w:rPr>
      </w:pPr>
    </w:p>
    <w:p w14:paraId="66876055" w14:textId="77777777" w:rsidR="00165BA0" w:rsidRDefault="00165BA0" w:rsidP="00165BA0">
      <w:pPr>
        <w:pStyle w:val="BodyText"/>
        <w:spacing w:before="5"/>
        <w:rPr>
          <w:b/>
          <w:sz w:val="16"/>
        </w:rPr>
      </w:pPr>
    </w:p>
    <w:p w14:paraId="72879C41" w14:textId="77777777" w:rsidR="00165BA0" w:rsidRDefault="00165BA0" w:rsidP="00165BA0">
      <w:pPr>
        <w:pStyle w:val="BodyText"/>
        <w:spacing w:before="101"/>
        <w:ind w:left="640" w:right="518"/>
      </w:pPr>
      <w:r>
        <w:t>Il/la sottoscritto/a, ai sensi del D.Lgs 196/2003 e del regolamento</w:t>
      </w:r>
      <w:r>
        <w:rPr>
          <w:spacing w:val="1"/>
        </w:rPr>
        <w:t xml:space="preserve"> </w:t>
      </w:r>
      <w:r>
        <w:t>UE/679/2016,</w:t>
      </w:r>
      <w:r>
        <w:rPr>
          <w:spacing w:val="132"/>
        </w:rPr>
        <w:t xml:space="preserve"> </w:t>
      </w:r>
      <w:r>
        <w:t>autorizza</w:t>
      </w:r>
      <w:r>
        <w:rPr>
          <w:spacing w:val="132"/>
        </w:rPr>
        <w:t xml:space="preserve"> </w:t>
      </w:r>
      <w:r>
        <w:t>l’Istituto al trattamento dei dati 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previsti</w:t>
      </w:r>
    </w:p>
    <w:p w14:paraId="578261B9" w14:textId="77777777" w:rsidR="00165BA0" w:rsidRDefault="00165BA0" w:rsidP="00165BA0">
      <w:pPr>
        <w:pStyle w:val="BodyText"/>
        <w:spacing w:before="4"/>
        <w:rPr>
          <w:sz w:val="32"/>
        </w:rPr>
      </w:pPr>
    </w:p>
    <w:p w14:paraId="3FEBD6A4" w14:textId="77777777" w:rsidR="00165BA0" w:rsidRDefault="00165BA0" w:rsidP="00165BA0">
      <w:pPr>
        <w:pStyle w:val="Heading3"/>
        <w:tabs>
          <w:tab w:val="left" w:pos="5815"/>
          <w:tab w:val="left" w:pos="9265"/>
        </w:tabs>
      </w:pPr>
      <w:r>
        <w:rPr>
          <w:position w:val="7"/>
        </w:rPr>
        <w:t>Data</w:t>
      </w:r>
      <w:r>
        <w:rPr>
          <w:position w:val="7"/>
        </w:rPr>
        <w:tab/>
      </w: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59622A6" w14:textId="77777777" w:rsidR="00165BA0" w:rsidRDefault="00165BA0" w:rsidP="00165BA0">
      <w:pPr>
        <w:jc w:val="both"/>
        <w:sectPr w:rsidR="00165BA0">
          <w:headerReference w:type="default" r:id="rId8"/>
          <w:pgSz w:w="11900" w:h="16860"/>
          <w:pgMar w:top="900" w:right="600" w:bottom="280" w:left="380" w:header="0" w:footer="0" w:gutter="0"/>
          <w:cols w:space="720"/>
        </w:sectPr>
      </w:pPr>
    </w:p>
    <w:p w14:paraId="7BBC28AC" w14:textId="77777777" w:rsidR="00165BA0" w:rsidRDefault="00165BA0" w:rsidP="00165BA0">
      <w:pPr>
        <w:pStyle w:val="BodyText"/>
        <w:spacing w:before="2"/>
        <w:rPr>
          <w:b/>
          <w:sz w:val="10"/>
        </w:rPr>
      </w:pPr>
    </w:p>
    <w:p w14:paraId="7C713DAD" w14:textId="77777777" w:rsidR="00165BA0" w:rsidRDefault="00165BA0" w:rsidP="00165BA0">
      <w:pPr>
        <w:spacing w:before="101"/>
        <w:ind w:left="335"/>
        <w:rPr>
          <w:i/>
        </w:rPr>
      </w:pPr>
      <w:r>
        <w:rPr>
          <w:b/>
          <w:i/>
          <w:sz w:val="22"/>
        </w:rPr>
        <w:t>Allegato</w:t>
      </w:r>
      <w:r>
        <w:rPr>
          <w:b/>
          <w:i/>
          <w:spacing w:val="32"/>
          <w:sz w:val="22"/>
        </w:rPr>
        <w:t xml:space="preserve"> </w:t>
      </w:r>
      <w:r>
        <w:rPr>
          <w:b/>
          <w:i/>
          <w:sz w:val="22"/>
        </w:rPr>
        <w:t>B</w:t>
      </w:r>
      <w:r>
        <w:rPr>
          <w:i/>
          <w:sz w:val="22"/>
        </w:rPr>
        <w:t>:</w:t>
      </w:r>
    </w:p>
    <w:p w14:paraId="1F5804F8" w14:textId="58FAEE3E" w:rsidR="00165BA0" w:rsidRDefault="001D0C24" w:rsidP="00165BA0">
      <w:pPr>
        <w:pStyle w:val="BodyText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8C972E" wp14:editId="15C59BE9">
                <wp:simplePos x="0" y="0"/>
                <wp:positionH relativeFrom="page">
                  <wp:posOffset>525780</wp:posOffset>
                </wp:positionH>
                <wp:positionV relativeFrom="paragraph">
                  <wp:posOffset>156210</wp:posOffset>
                </wp:positionV>
                <wp:extent cx="6551930" cy="875665"/>
                <wp:effectExtent l="0" t="0" r="1270" b="63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8756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5265D" w14:textId="77777777" w:rsidR="00165BA0" w:rsidRDefault="00165BA0" w:rsidP="00165BA0">
                            <w:pPr>
                              <w:spacing w:before="18" w:line="237" w:lineRule="auto"/>
                              <w:ind w:left="158" w:right="15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SCHEDA DI AUTOVALUTAZIONE PER LA SELEZIONE DI PERSONALE INTERNO/ESTERNO PER</w:t>
                            </w:r>
                            <w:r>
                              <w:rPr>
                                <w:b/>
                                <w:spacing w:val="-13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1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REPERIMENTO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ESPERTO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PROGETTISTA</w:t>
                            </w:r>
                          </w:p>
                          <w:p w14:paraId="384D9E25" w14:textId="77777777" w:rsidR="00C76818" w:rsidRPr="00F02D68" w:rsidRDefault="00165BA0" w:rsidP="00C76818">
                            <w:pPr>
                              <w:spacing w:before="19" w:line="237" w:lineRule="auto"/>
                              <w:ind w:right="17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per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 w:rsidR="00C76818">
                              <w:rPr>
                                <w:sz w:val="32"/>
                                <w:szCs w:val="32"/>
                              </w:rPr>
                              <w:t>Progetto FESR "Digital Board"</w:t>
                            </w:r>
                          </w:p>
                          <w:p w14:paraId="14B8BB8C" w14:textId="77777777" w:rsidR="00C76818" w:rsidRPr="00F02D68" w:rsidRDefault="00C76818" w:rsidP="00C76818">
                            <w:pPr>
                              <w:pStyle w:val="Heading3"/>
                              <w:numPr>
                                <w:ilvl w:val="2"/>
                                <w:numId w:val="27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F02D68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none"/>
                              </w:rPr>
                              <w:t>progetto codice identificativo 13.1.2A-FESRPON-SI-2021-570 – CUP F79J21008010006</w:t>
                            </w:r>
                          </w:p>
                          <w:p w14:paraId="0DFFB5FD" w14:textId="77777777" w:rsidR="00165BA0" w:rsidRDefault="00165BA0" w:rsidP="00C76818">
                            <w:pPr>
                              <w:pStyle w:val="BodyText"/>
                              <w:spacing w:before="13" w:line="237" w:lineRule="auto"/>
                              <w:ind w:left="167" w:right="159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C9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4pt;margin-top:12.3pt;width:515.9pt;height:68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" fillcolor="#d9d9d9" strokeweight=".16936mm">
                <v:textbox inset="0,0,0,0">
                  <w:txbxContent>
                    <w:p w14:paraId="5B75265D" w14:textId="77777777" w:rsidR="00165BA0" w:rsidRDefault="00165BA0" w:rsidP="00165BA0">
                      <w:pPr>
                        <w:spacing w:before="18" w:line="237" w:lineRule="auto"/>
                        <w:ind w:left="158" w:right="15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SCHEDA DI AUTOVALUTAZIONE PER LA SELEZIONE DI PERSONALE INTERNO/ESTERNO PER</w:t>
                      </w:r>
                      <w:r>
                        <w:rPr>
                          <w:b/>
                          <w:spacing w:val="-13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IL</w:t>
                      </w:r>
                      <w:r>
                        <w:rPr>
                          <w:b/>
                          <w:spacing w:val="1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REPERIMENTO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DI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UN</w:t>
                      </w:r>
                      <w:r>
                        <w:rPr>
                          <w:b/>
                          <w:spacing w:val="-16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ESPERTO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PROGETTISTA</w:t>
                      </w:r>
                    </w:p>
                    <w:p w14:paraId="384D9E25" w14:textId="77777777" w:rsidR="00C76818" w:rsidRPr="00F02D68" w:rsidRDefault="00165BA0" w:rsidP="00C76818">
                      <w:pPr>
                        <w:spacing w:before="19" w:line="237" w:lineRule="auto"/>
                        <w:ind w:right="178"/>
                        <w:rPr>
                          <w:sz w:val="32"/>
                          <w:szCs w:val="32"/>
                        </w:rPr>
                      </w:pPr>
                      <w:r>
                        <w:t>per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 w:rsidR="00C76818">
                        <w:rPr>
                          <w:sz w:val="32"/>
                          <w:szCs w:val="32"/>
                        </w:rPr>
                        <w:t>Progetto FESR "Digital Board"</w:t>
                      </w:r>
                    </w:p>
                    <w:p w14:paraId="14B8BB8C" w14:textId="77777777" w:rsidR="00C76818" w:rsidRPr="00F02D68" w:rsidRDefault="00C76818" w:rsidP="00C76818">
                      <w:pPr>
                        <w:pStyle w:val="Heading3"/>
                        <w:numPr>
                          <w:ilvl w:val="2"/>
                          <w:numId w:val="27"/>
                        </w:numPr>
                        <w:rPr>
                          <w:rFonts w:ascii="Times New Roman" w:hAnsi="Times New Roman"/>
                          <w:sz w:val="28"/>
                          <w:szCs w:val="28"/>
                          <w:u w:val="none"/>
                        </w:rPr>
                      </w:pPr>
                      <w:r w:rsidRPr="00F02D68">
                        <w:rPr>
                          <w:rFonts w:ascii="Times New Roman" w:hAnsi="Times New Roman"/>
                          <w:sz w:val="28"/>
                          <w:szCs w:val="28"/>
                          <w:u w:val="none"/>
                        </w:rPr>
                        <w:t>progetto codice identificativo 13.1.2A-FESRPON-SI-2021-570 – CUP F79J21008010006</w:t>
                      </w:r>
                    </w:p>
                    <w:p w14:paraId="0DFFB5FD" w14:textId="77777777" w:rsidR="00165BA0" w:rsidRDefault="00165BA0" w:rsidP="00C76818">
                      <w:pPr>
                        <w:pStyle w:val="BodyText"/>
                        <w:spacing w:before="13" w:line="237" w:lineRule="auto"/>
                        <w:ind w:left="167" w:right="159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C35FF6" w14:textId="77777777" w:rsidR="00165BA0" w:rsidRDefault="00165BA0" w:rsidP="00165BA0">
      <w:pPr>
        <w:pStyle w:val="BodyText"/>
        <w:spacing w:before="3" w:after="1"/>
        <w:rPr>
          <w:i/>
          <w:sz w:val="20"/>
        </w:rPr>
      </w:pPr>
    </w:p>
    <w:p w14:paraId="784506E1" w14:textId="77777777" w:rsidR="00CC1E6E" w:rsidRDefault="00CC1E6E" w:rsidP="00165BA0">
      <w:pPr>
        <w:pStyle w:val="BodyText"/>
        <w:spacing w:before="3" w:after="1"/>
        <w:rPr>
          <w:i/>
          <w:sz w:val="20"/>
        </w:rPr>
      </w:pPr>
    </w:p>
    <w:p w14:paraId="0B25CD84" w14:textId="77777777" w:rsidR="002F0127" w:rsidRDefault="002F0127" w:rsidP="002F0127">
      <w:pPr>
        <w:pStyle w:val="BodyText"/>
        <w:spacing w:before="101"/>
        <w:ind w:right="414"/>
      </w:pPr>
      <w:r>
        <w:t xml:space="preserve">Il sottoscritto </w:t>
      </w:r>
      <w:r w:rsidR="00E25DC6">
        <w:t>___________________________________________________</w:t>
      </w:r>
      <w:r>
        <w:t>avvalendosi delle disposizioni di cui all'articolo 46 del DPR 28</w:t>
      </w:r>
      <w:r>
        <w:rPr>
          <w:spacing w:val="-130"/>
        </w:rPr>
        <w:t xml:space="preserve"> </w:t>
      </w:r>
      <w:r>
        <w:t>dicembre 2000 n. 445, consapevole delle sanzioni stabilite per le false</w:t>
      </w:r>
      <w:r>
        <w:rPr>
          <w:spacing w:val="1"/>
        </w:rPr>
        <w:t xml:space="preserve"> </w:t>
      </w:r>
      <w:r>
        <w:t>attestazioni e mendaci dichiarazioni, previste dal Codice Penale e dalle</w:t>
      </w:r>
      <w:r>
        <w:rPr>
          <w:spacing w:val="1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materia:</w:t>
      </w:r>
    </w:p>
    <w:p w14:paraId="444A0A75" w14:textId="77777777" w:rsidR="002F0127" w:rsidRDefault="002F0127" w:rsidP="00165BA0">
      <w:pPr>
        <w:pStyle w:val="BodyText"/>
        <w:spacing w:before="3" w:after="1"/>
        <w:rPr>
          <w:i/>
          <w:sz w:val="20"/>
        </w:rPr>
      </w:pPr>
    </w:p>
    <w:p w14:paraId="67800B9C" w14:textId="77777777" w:rsidR="002F0127" w:rsidRDefault="002F0127" w:rsidP="00165BA0">
      <w:pPr>
        <w:pStyle w:val="BodyText"/>
        <w:spacing w:before="3" w:after="1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DICHIARA</w:t>
      </w:r>
    </w:p>
    <w:p w14:paraId="364A4919" w14:textId="77777777" w:rsidR="002F0127" w:rsidRDefault="002F0127" w:rsidP="00165BA0">
      <w:pPr>
        <w:pStyle w:val="BodyText"/>
        <w:spacing w:before="3" w:after="1"/>
        <w:rPr>
          <w:i/>
          <w:sz w:val="20"/>
        </w:rPr>
      </w:pPr>
    </w:p>
    <w:p w14:paraId="5AE30D5C" w14:textId="77777777" w:rsidR="00CC1E6E" w:rsidRDefault="00CC1E6E" w:rsidP="00165BA0">
      <w:pPr>
        <w:pStyle w:val="BodyText"/>
        <w:spacing w:before="3" w:after="1"/>
        <w:rPr>
          <w:i/>
          <w:sz w:val="20"/>
        </w:rPr>
      </w:pPr>
    </w:p>
    <w:p w14:paraId="538474FD" w14:textId="77777777" w:rsidR="00CC1E6E" w:rsidRPr="00CC1E6E" w:rsidRDefault="00CC1E6E" w:rsidP="00165BA0">
      <w:pPr>
        <w:pStyle w:val="BodyText"/>
        <w:spacing w:before="3" w:after="1"/>
        <w:rPr>
          <w:b/>
          <w:i/>
        </w:rPr>
      </w:pPr>
      <w:r w:rsidRPr="00CC1E6E">
        <w:rPr>
          <w:b/>
          <w:i/>
        </w:rPr>
        <w:t xml:space="preserve">Titolo di accesso: </w:t>
      </w:r>
    </w:p>
    <w:tbl>
      <w:tblPr>
        <w:tblpPr w:leftFromText="141" w:rightFromText="141" w:vertAnchor="page" w:horzAnchor="margin" w:tblpY="7201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0"/>
        <w:gridCol w:w="2226"/>
        <w:gridCol w:w="2226"/>
      </w:tblGrid>
      <w:tr w:rsidR="00CC1E6E" w:rsidRPr="00AD647B" w14:paraId="0DB83652" w14:textId="77777777" w:rsidTr="002F0127">
        <w:tc>
          <w:tcPr>
            <w:tcW w:w="6250" w:type="dxa"/>
          </w:tcPr>
          <w:p w14:paraId="1B88DD56" w14:textId="77777777" w:rsidR="00CC1E6E" w:rsidRPr="00934D83" w:rsidRDefault="004E23BC" w:rsidP="002F0127">
            <w:pPr>
              <w:pStyle w:val="ListParagraph"/>
              <w:suppressAutoHyphens w:val="0"/>
              <w:spacing w:before="119" w:after="200" w:line="276" w:lineRule="auto"/>
              <w:ind w:left="720" w:right="615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1 </w:t>
            </w:r>
            <w:r w:rsidR="00CC1E6E" w:rsidRPr="00934D83">
              <w:rPr>
                <w:rFonts w:ascii="Calibri" w:hAnsi="Calibri"/>
                <w:b/>
                <w:bCs/>
              </w:rPr>
              <w:t>Titoli di Studio e formazione</w:t>
            </w:r>
          </w:p>
        </w:tc>
        <w:tc>
          <w:tcPr>
            <w:tcW w:w="2226" w:type="dxa"/>
          </w:tcPr>
          <w:p w14:paraId="6C9FF465" w14:textId="77777777" w:rsidR="00CC1E6E" w:rsidRPr="00AD647B" w:rsidRDefault="00CC1E6E" w:rsidP="002F0127">
            <w:pPr>
              <w:spacing w:line="276" w:lineRule="auto"/>
              <w:ind w:right="-8"/>
              <w:jc w:val="center"/>
              <w:rPr>
                <w:rFonts w:ascii="Calibri" w:hAnsi="Calibri"/>
                <w:b/>
                <w:bCs/>
              </w:rPr>
            </w:pPr>
            <w:r w:rsidRPr="00AD647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4F6FC3D2" w14:textId="77777777" w:rsidR="00CC1E6E" w:rsidRPr="00AD647B" w:rsidRDefault="00CC1E6E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Pagina curriculum</w:t>
            </w:r>
          </w:p>
        </w:tc>
      </w:tr>
      <w:tr w:rsidR="00CC1E6E" w:rsidRPr="00AD647B" w14:paraId="568345F6" w14:textId="77777777" w:rsidTr="002F0127">
        <w:tc>
          <w:tcPr>
            <w:tcW w:w="6250" w:type="dxa"/>
          </w:tcPr>
          <w:p w14:paraId="6F0891E5" w14:textId="77777777" w:rsidR="00CC1E6E" w:rsidRDefault="00CC1E6E" w:rsidP="002F0127">
            <w:pPr>
              <w:numPr>
                <w:ilvl w:val="0"/>
                <w:numId w:val="22"/>
              </w:num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</w:t>
            </w:r>
            <w:r w:rsidR="00BA75D3">
              <w:rPr>
                <w:rFonts w:ascii="Calibri" w:eastAsia="Calibri" w:hAnsi="Calibri"/>
              </w:rPr>
              <w:t>iploma di laurea</w:t>
            </w:r>
            <w:r>
              <w:rPr>
                <w:rFonts w:ascii="Calibri" w:eastAsia="Calibri" w:hAnsi="Calibri"/>
              </w:rPr>
              <w:t>:</w:t>
            </w:r>
          </w:p>
          <w:p w14:paraId="36D2018B" w14:textId="77777777" w:rsidR="00CC1E6E" w:rsidRDefault="00CC1E6E" w:rsidP="002F0127">
            <w:pPr>
              <w:spacing w:line="276" w:lineRule="auto"/>
              <w:rPr>
                <w:rFonts w:ascii="Calibri" w:eastAsia="Calibri" w:hAnsi="Calibri"/>
              </w:rPr>
            </w:pPr>
          </w:p>
          <w:p w14:paraId="3191F502" w14:textId="77777777" w:rsidR="00321717" w:rsidRDefault="00321717" w:rsidP="002F012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Diploma di laurea in _________________________________</w:t>
            </w:r>
          </w:p>
          <w:p w14:paraId="47711A74" w14:textId="77777777" w:rsidR="00321717" w:rsidRDefault="00321717" w:rsidP="002F012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Conseguito presso __________________________________</w:t>
            </w:r>
          </w:p>
          <w:p w14:paraId="5910ADFA" w14:textId="77777777" w:rsidR="00321717" w:rsidRDefault="00321717" w:rsidP="002F0127">
            <w:pPr>
              <w:spacing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Data _________________________</w:t>
            </w:r>
          </w:p>
          <w:p w14:paraId="6FEF47DA" w14:textId="77777777" w:rsidR="00CC1E6E" w:rsidRDefault="00CC1E6E" w:rsidP="002F0127">
            <w:pPr>
              <w:spacing w:line="276" w:lineRule="auto"/>
              <w:rPr>
                <w:rFonts w:ascii="Calibri" w:eastAsia="Calibri" w:hAnsi="Calibri"/>
              </w:rPr>
            </w:pPr>
          </w:p>
          <w:p w14:paraId="49A475F3" w14:textId="77777777" w:rsidR="00CC1E6E" w:rsidRDefault="00CC1E6E" w:rsidP="002F0127">
            <w:pPr>
              <w:spacing w:line="276" w:lineRule="auto"/>
              <w:rPr>
                <w:rFonts w:ascii="Calibri" w:eastAsia="Calibri" w:hAnsi="Calibri"/>
              </w:rPr>
            </w:pPr>
          </w:p>
          <w:p w14:paraId="454DB994" w14:textId="77777777" w:rsidR="00CC1E6E" w:rsidRPr="00AD647B" w:rsidRDefault="00CC1E6E" w:rsidP="002F0127">
            <w:pPr>
              <w:spacing w:line="276" w:lineRule="auto"/>
              <w:ind w:left="606"/>
              <w:rPr>
                <w:rFonts w:ascii="Calibri" w:eastAsia="Calibri" w:hAnsi="Calibri"/>
              </w:rPr>
            </w:pPr>
          </w:p>
        </w:tc>
        <w:tc>
          <w:tcPr>
            <w:tcW w:w="2226" w:type="dxa"/>
          </w:tcPr>
          <w:p w14:paraId="51D5357C" w14:textId="77777777" w:rsidR="00CC1E6E" w:rsidRPr="00AD647B" w:rsidRDefault="00CC1E6E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 xml:space="preserve"> </w:t>
            </w:r>
          </w:p>
        </w:tc>
        <w:tc>
          <w:tcPr>
            <w:tcW w:w="2226" w:type="dxa"/>
          </w:tcPr>
          <w:p w14:paraId="7B71C443" w14:textId="77777777" w:rsidR="00CC1E6E" w:rsidRPr="00AD647B" w:rsidRDefault="00CC1E6E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CC1E6E" w:rsidRPr="00AD647B" w14:paraId="48CF73C7" w14:textId="77777777" w:rsidTr="002F0127">
        <w:tc>
          <w:tcPr>
            <w:tcW w:w="6250" w:type="dxa"/>
          </w:tcPr>
          <w:p w14:paraId="051FBF85" w14:textId="77777777" w:rsidR="00CC1E6E" w:rsidRDefault="00CC1E6E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 </w:t>
            </w:r>
            <w:r>
              <w:rPr>
                <w:sz w:val="22"/>
              </w:rPr>
              <w:t xml:space="preserve"> esperienza di progettazione </w:t>
            </w:r>
            <w:r w:rsidR="00BA75D3">
              <w:rPr>
                <w:sz w:val="22"/>
              </w:rPr>
              <w:t xml:space="preserve">progetti FESR PON </w:t>
            </w:r>
            <w:r>
              <w:rPr>
                <w:rFonts w:ascii="Calibri" w:eastAsia="Calibri" w:hAnsi="Calibri"/>
              </w:rPr>
              <w:t>:</w:t>
            </w:r>
          </w:p>
          <w:p w14:paraId="2E02F9EE" w14:textId="77777777" w:rsidR="00CC1E6E" w:rsidRDefault="00CC1E6E" w:rsidP="002F0127">
            <w:pPr>
              <w:suppressAutoHyphens w:val="0"/>
              <w:rPr>
                <w:rFonts w:ascii="Calibri" w:eastAsia="Calibri" w:hAnsi="Calibri"/>
              </w:rPr>
            </w:pPr>
          </w:p>
          <w:p w14:paraId="433AE42C" w14:textId="77777777" w:rsidR="00CC1E6E" w:rsidRDefault="00CC1E6E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presso _________________________________________</w:t>
            </w:r>
          </w:p>
          <w:p w14:paraId="4550351D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descrizione _____________________________________ </w:t>
            </w:r>
          </w:p>
          <w:p w14:paraId="31127E2A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anno: _________________________________________</w:t>
            </w:r>
          </w:p>
          <w:p w14:paraId="2D7EE8ED" w14:textId="77777777" w:rsidR="00CC1E6E" w:rsidRDefault="00CC1E6E" w:rsidP="002F0127">
            <w:pPr>
              <w:suppressAutoHyphens w:val="0"/>
              <w:rPr>
                <w:rFonts w:ascii="Calibri" w:eastAsia="Calibri" w:hAnsi="Calibri"/>
              </w:rPr>
            </w:pPr>
          </w:p>
          <w:p w14:paraId="78BA9380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presso _________________________________________</w:t>
            </w:r>
          </w:p>
          <w:p w14:paraId="28B999AD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descrizione _____________________________________ </w:t>
            </w:r>
          </w:p>
          <w:p w14:paraId="73494535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anno: _________________________________________</w:t>
            </w:r>
          </w:p>
          <w:p w14:paraId="5CF0E768" w14:textId="77777777" w:rsidR="00CC1E6E" w:rsidRDefault="00CC1E6E" w:rsidP="002F0127">
            <w:pPr>
              <w:suppressAutoHyphens w:val="0"/>
              <w:rPr>
                <w:rFonts w:ascii="Calibri" w:eastAsia="Calibri" w:hAnsi="Calibri"/>
              </w:rPr>
            </w:pPr>
          </w:p>
          <w:p w14:paraId="20EA6304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presso _________________________________________</w:t>
            </w:r>
          </w:p>
          <w:p w14:paraId="5AE548F3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descrizione _____________________________________ </w:t>
            </w:r>
          </w:p>
          <w:p w14:paraId="292C6A78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anno: _________________________________________</w:t>
            </w:r>
          </w:p>
          <w:p w14:paraId="27FD4F6B" w14:textId="77777777" w:rsidR="004E23BC" w:rsidRDefault="004E23BC" w:rsidP="002F0127">
            <w:pPr>
              <w:suppressAutoHyphens w:val="0"/>
              <w:rPr>
                <w:rFonts w:ascii="Calibri" w:eastAsia="Calibri" w:hAnsi="Calibri"/>
              </w:rPr>
            </w:pPr>
          </w:p>
          <w:p w14:paraId="3BDC7CD6" w14:textId="77777777" w:rsidR="00CC1E6E" w:rsidRDefault="00CC1E6E" w:rsidP="002F0127">
            <w:pPr>
              <w:suppressAutoHyphens w:val="0"/>
              <w:rPr>
                <w:rFonts w:ascii="Calibri" w:eastAsia="Calibri" w:hAnsi="Calibri"/>
              </w:rPr>
            </w:pPr>
          </w:p>
          <w:p w14:paraId="14ADE3BA" w14:textId="77777777" w:rsidR="00CC1E6E" w:rsidRPr="00AD647B" w:rsidRDefault="00CC1E6E" w:rsidP="002F0127">
            <w:pPr>
              <w:suppressAutoHyphens w:val="0"/>
              <w:rPr>
                <w:rFonts w:ascii="Calibri" w:eastAsia="Calibri" w:hAnsi="Calibri"/>
              </w:rPr>
            </w:pPr>
          </w:p>
        </w:tc>
        <w:tc>
          <w:tcPr>
            <w:tcW w:w="2226" w:type="dxa"/>
          </w:tcPr>
          <w:p w14:paraId="6E062312" w14:textId="77777777" w:rsidR="00CC1E6E" w:rsidRPr="00AD647B" w:rsidRDefault="00CC1E6E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2226" w:type="dxa"/>
          </w:tcPr>
          <w:p w14:paraId="7C7C54D5" w14:textId="77777777" w:rsidR="00CC1E6E" w:rsidRPr="00AD647B" w:rsidRDefault="00CC1E6E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</w:tbl>
    <w:p w14:paraId="599971A2" w14:textId="77777777" w:rsidR="00F42681" w:rsidRDefault="00F42681" w:rsidP="00165BA0">
      <w:pPr>
        <w:pStyle w:val="BodyText"/>
        <w:spacing w:before="3" w:after="1"/>
        <w:rPr>
          <w:i/>
          <w:sz w:val="20"/>
        </w:rPr>
      </w:pPr>
    </w:p>
    <w:p w14:paraId="6EA9339B" w14:textId="77777777" w:rsidR="002F0127" w:rsidRDefault="002F0127" w:rsidP="00165BA0"/>
    <w:p w14:paraId="6C2DC6C1" w14:textId="77777777" w:rsidR="002F0127" w:rsidRDefault="002F0127" w:rsidP="00165BA0"/>
    <w:p w14:paraId="332EC749" w14:textId="77777777" w:rsidR="00BA75D3" w:rsidRDefault="00BA75D3" w:rsidP="00165BA0"/>
    <w:p w14:paraId="24A00806" w14:textId="77777777" w:rsidR="00BA75D3" w:rsidRDefault="00BA75D3" w:rsidP="00165BA0"/>
    <w:p w14:paraId="2A60931E" w14:textId="77777777" w:rsidR="00BA75D3" w:rsidRDefault="00BA75D3" w:rsidP="00165BA0"/>
    <w:p w14:paraId="55F89D92" w14:textId="77777777" w:rsidR="00BA75D3" w:rsidRDefault="00BA75D3" w:rsidP="00165BA0"/>
    <w:p w14:paraId="3DC1C24E" w14:textId="77777777" w:rsidR="002F0127" w:rsidRDefault="002F0127" w:rsidP="00165BA0">
      <w:r>
        <w:t>Il sottoscritto avvalendosi delle disposizioni di cui all'articolo 46 del DPR 28</w:t>
      </w:r>
      <w:r>
        <w:rPr>
          <w:spacing w:val="-130"/>
        </w:rPr>
        <w:t xml:space="preserve"> </w:t>
      </w:r>
      <w:r w:rsidR="00597553">
        <w:rPr>
          <w:spacing w:val="-130"/>
        </w:rPr>
        <w:t xml:space="preserve">  </w:t>
      </w:r>
      <w:r>
        <w:t xml:space="preserve">dicembre 2000 n. 445, consapevole </w:t>
      </w:r>
    </w:p>
    <w:p w14:paraId="4D480320" w14:textId="77777777" w:rsidR="002F0127" w:rsidRDefault="002F0127" w:rsidP="00165BA0"/>
    <w:p w14:paraId="5EACC5D4" w14:textId="77777777" w:rsidR="002F0127" w:rsidRDefault="002F0127" w:rsidP="00165BA0">
      <w:pPr>
        <w:rPr>
          <w:rFonts w:ascii="Courier New"/>
          <w:szCs w:val="20"/>
          <w:u w:val="thick"/>
        </w:rPr>
      </w:pPr>
      <w:r>
        <w:lastRenderedPageBreak/>
        <w:t>delle sanzioni stabilite per le false</w:t>
      </w:r>
      <w:r>
        <w:rPr>
          <w:spacing w:val="1"/>
        </w:rPr>
        <w:t xml:space="preserve"> </w:t>
      </w:r>
      <w:r>
        <w:t>attestazioni e mendaci dichiarazioni, previste dal Codice Penale e dalle</w:t>
      </w:r>
      <w:r>
        <w:rPr>
          <w:spacing w:val="1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</w:p>
    <w:p w14:paraId="252E42BD" w14:textId="77777777" w:rsidR="00CC1E6E" w:rsidRDefault="00CC1E6E" w:rsidP="00165BA0">
      <w:pPr>
        <w:rPr>
          <w:rFonts w:ascii="Courier New"/>
          <w:szCs w:val="20"/>
          <w:u w:val="thick"/>
        </w:rPr>
      </w:pPr>
    </w:p>
    <w:p w14:paraId="7AC315A3" w14:textId="77777777" w:rsidR="002F0127" w:rsidRDefault="00261167" w:rsidP="002F0127">
      <w:pPr>
        <w:rPr>
          <w:rFonts w:ascii="Courier New"/>
          <w:szCs w:val="20"/>
          <w:u w:val="thick"/>
        </w:rPr>
      </w:pPr>
      <w:r>
        <w:rPr>
          <w:rFonts w:ascii="Courier New"/>
          <w:szCs w:val="20"/>
          <w:u w:val="thick"/>
        </w:rPr>
        <w:t>dichiara il possesso e c</w:t>
      </w:r>
      <w:r w:rsidR="002F0127">
        <w:rPr>
          <w:rFonts w:ascii="Courier New"/>
          <w:szCs w:val="20"/>
          <w:u w:val="thick"/>
        </w:rPr>
        <w:t>hiede la valutazione di quanto segue:</w:t>
      </w:r>
    </w:p>
    <w:p w14:paraId="29220B46" w14:textId="77777777" w:rsidR="002F0127" w:rsidRDefault="002F0127" w:rsidP="002F0127">
      <w:pPr>
        <w:rPr>
          <w:rFonts w:ascii="Courier New"/>
          <w:szCs w:val="20"/>
          <w:u w:val="thick"/>
        </w:rPr>
      </w:pPr>
    </w:p>
    <w:tbl>
      <w:tblPr>
        <w:tblpPr w:leftFromText="141" w:rightFromText="141" w:vertAnchor="page" w:horzAnchor="margin" w:tblpY="2788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1843"/>
        <w:gridCol w:w="1843"/>
        <w:gridCol w:w="1843"/>
      </w:tblGrid>
      <w:tr w:rsidR="002F0127" w:rsidRPr="00AD647B" w14:paraId="120DBF5D" w14:textId="77777777" w:rsidTr="002F0127">
        <w:tc>
          <w:tcPr>
            <w:tcW w:w="5173" w:type="dxa"/>
          </w:tcPr>
          <w:p w14:paraId="1A17360D" w14:textId="77777777" w:rsidR="002F0127" w:rsidRPr="00934D83" w:rsidRDefault="002F0127" w:rsidP="002F0127">
            <w:pPr>
              <w:pStyle w:val="ListParagraph"/>
              <w:numPr>
                <w:ilvl w:val="0"/>
                <w:numId w:val="22"/>
              </w:numPr>
              <w:suppressAutoHyphens w:val="0"/>
              <w:spacing w:before="119" w:after="200" w:line="276" w:lineRule="auto"/>
              <w:ind w:right="615"/>
              <w:jc w:val="both"/>
              <w:rPr>
                <w:rFonts w:ascii="Calibri" w:hAnsi="Calibri"/>
                <w:b/>
                <w:bCs/>
              </w:rPr>
            </w:pPr>
            <w:r w:rsidRPr="00934D83">
              <w:rPr>
                <w:rFonts w:ascii="Calibri" w:hAnsi="Calibri"/>
                <w:b/>
                <w:bCs/>
              </w:rPr>
              <w:t>Titoli di Studio e formazione</w:t>
            </w:r>
          </w:p>
        </w:tc>
        <w:tc>
          <w:tcPr>
            <w:tcW w:w="1843" w:type="dxa"/>
          </w:tcPr>
          <w:p w14:paraId="07815E5A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  <w:b/>
                <w:bCs/>
              </w:rPr>
            </w:pPr>
            <w:r w:rsidRPr="00AD647B">
              <w:rPr>
                <w:rFonts w:ascii="Calibri" w:hAnsi="Calibri"/>
              </w:rPr>
              <w:t xml:space="preserve"> </w:t>
            </w:r>
            <w:r w:rsidRPr="00AD647B">
              <w:rPr>
                <w:rFonts w:ascii="Calibri" w:hAnsi="Calibri"/>
                <w:b/>
                <w:bCs/>
              </w:rPr>
              <w:t xml:space="preserve"> Punti </w:t>
            </w:r>
          </w:p>
        </w:tc>
        <w:tc>
          <w:tcPr>
            <w:tcW w:w="1843" w:type="dxa"/>
          </w:tcPr>
          <w:p w14:paraId="090D5D11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Pagina curriculum</w:t>
            </w:r>
          </w:p>
        </w:tc>
        <w:tc>
          <w:tcPr>
            <w:tcW w:w="1843" w:type="dxa"/>
          </w:tcPr>
          <w:p w14:paraId="60B81BC2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autovalutazione</w:t>
            </w:r>
          </w:p>
        </w:tc>
      </w:tr>
      <w:tr w:rsidR="002F0127" w:rsidRPr="00AD647B" w14:paraId="707B6398" w14:textId="77777777" w:rsidTr="002F0127">
        <w:tc>
          <w:tcPr>
            <w:tcW w:w="5173" w:type="dxa"/>
          </w:tcPr>
          <w:p w14:paraId="34731D1D" w14:textId="77777777" w:rsidR="002F0127" w:rsidRPr="00AD647B" w:rsidRDefault="002F0127" w:rsidP="002F0127">
            <w:pPr>
              <w:spacing w:line="276" w:lineRule="auto"/>
              <w:ind w:left="246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1. D</w:t>
            </w:r>
            <w:r w:rsidRPr="00AD647B">
              <w:rPr>
                <w:rFonts w:ascii="Calibri" w:eastAsia="Calibri" w:hAnsi="Calibri"/>
              </w:rPr>
              <w:t xml:space="preserve">iploma di laurea specialistica o laurea vecchio ordinamento  </w:t>
            </w:r>
            <w:r w:rsidRPr="00AD647B">
              <w:rPr>
                <w:rFonts w:ascii="Calibri" w:eastAsia="Calibri" w:hAnsi="Calibri"/>
                <w:u w:val="single"/>
              </w:rPr>
              <w:t>afferente la tipologia del progetto</w:t>
            </w:r>
            <w:r w:rsidRPr="00AD647B">
              <w:rPr>
                <w:rFonts w:ascii="Calibri" w:eastAsia="Calibri" w:hAnsi="Calibri"/>
              </w:rPr>
              <w:t xml:space="preserve"> </w:t>
            </w:r>
          </w:p>
          <w:p w14:paraId="3F30C291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Fino a 99/110: punti 6</w:t>
            </w:r>
          </w:p>
          <w:p w14:paraId="4CA51722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da 100/110 a 110/110  punti 9</w:t>
            </w:r>
          </w:p>
          <w:p w14:paraId="747540C0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ind w:left="670" w:hanging="284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110/110 con  lode punti 10</w:t>
            </w:r>
          </w:p>
        </w:tc>
        <w:tc>
          <w:tcPr>
            <w:tcW w:w="1843" w:type="dxa"/>
          </w:tcPr>
          <w:p w14:paraId="5141F7F1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 xml:space="preserve"> Max punti 10</w:t>
            </w:r>
          </w:p>
        </w:tc>
        <w:tc>
          <w:tcPr>
            <w:tcW w:w="1843" w:type="dxa"/>
          </w:tcPr>
          <w:p w14:paraId="6AD1AB7E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8AD03E7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2F0127" w:rsidRPr="00AD647B" w14:paraId="30C9B158" w14:textId="77777777" w:rsidTr="002F0127">
        <w:tc>
          <w:tcPr>
            <w:tcW w:w="5173" w:type="dxa"/>
          </w:tcPr>
          <w:p w14:paraId="48A8C4A4" w14:textId="77777777" w:rsidR="002F0127" w:rsidRPr="00803C64" w:rsidRDefault="002F0127" w:rsidP="002F0127">
            <w:pPr>
              <w:pStyle w:val="ListParagraph"/>
              <w:numPr>
                <w:ilvl w:val="0"/>
                <w:numId w:val="21"/>
              </w:numPr>
              <w:suppressAutoHyphens w:val="0"/>
              <w:spacing w:before="119" w:line="276" w:lineRule="auto"/>
              <w:jc w:val="both"/>
              <w:rPr>
                <w:rFonts w:ascii="Calibri" w:eastAsia="Calibri" w:hAnsi="Calibri"/>
              </w:rPr>
            </w:pPr>
            <w:r w:rsidRPr="00803C64">
              <w:rPr>
                <w:rFonts w:ascii="Calibri" w:eastAsia="Calibri" w:hAnsi="Calibri"/>
              </w:rPr>
              <w:t>Diploma di  laurea triennale specifica afferente la tipologia del progetto</w:t>
            </w:r>
            <w:r w:rsidRPr="00803C64">
              <w:rPr>
                <w:rFonts w:ascii="Calibri" w:eastAsia="Calibri" w:hAnsi="Calibri"/>
              </w:rPr>
              <w:br/>
            </w:r>
            <w:r w:rsidRPr="00803C64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(Non cumulativo con il punto 1)</w:t>
            </w:r>
          </w:p>
          <w:p w14:paraId="0D8C9C53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ind w:left="670" w:hanging="284"/>
              <w:rPr>
                <w:rFonts w:ascii="Calibri" w:eastAsia="Calibri" w:hAnsi="Calibri"/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>Fino a 99/110: punti 2</w:t>
            </w:r>
          </w:p>
          <w:p w14:paraId="6655E056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da</w:t>
            </w:r>
            <w:r>
              <w:rPr>
                <w:rFonts w:ascii="Calibri" w:eastAsia="Calibri" w:hAnsi="Calibri"/>
                <w:i/>
                <w:iCs/>
              </w:rPr>
              <w:t xml:space="preserve"> 100/110 a 110/110  punti 5</w:t>
            </w:r>
          </w:p>
          <w:p w14:paraId="078C2853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ind w:left="670" w:hanging="28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  <w:iCs/>
              </w:rPr>
              <w:t>110/110 con  lode punti 6</w:t>
            </w:r>
          </w:p>
        </w:tc>
        <w:tc>
          <w:tcPr>
            <w:tcW w:w="1843" w:type="dxa"/>
          </w:tcPr>
          <w:p w14:paraId="26F3ACE7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 xml:space="preserve">Max punti  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1843" w:type="dxa"/>
          </w:tcPr>
          <w:p w14:paraId="6D3CEEF6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5A8336D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2F0127" w:rsidRPr="00AD647B" w14:paraId="2A6DCEAE" w14:textId="77777777" w:rsidTr="002F0127">
        <w:trPr>
          <w:trHeight w:val="711"/>
        </w:trPr>
        <w:tc>
          <w:tcPr>
            <w:tcW w:w="5173" w:type="dxa"/>
          </w:tcPr>
          <w:p w14:paraId="44A54127" w14:textId="77777777" w:rsidR="002F0127" w:rsidRPr="00AD647B" w:rsidRDefault="002F0127" w:rsidP="002F0127">
            <w:pPr>
              <w:numPr>
                <w:ilvl w:val="0"/>
                <w:numId w:val="21"/>
              </w:numPr>
              <w:suppressAutoHyphens w:val="0"/>
              <w:spacing w:line="276" w:lineRule="auto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 xml:space="preserve">Altro diploma di laurea, anche non afferente la tipologia del progetto </w:t>
            </w:r>
          </w:p>
          <w:p w14:paraId="12C15A40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ind w:left="670" w:hanging="284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1 punto per ciascun titolo</w:t>
            </w:r>
          </w:p>
        </w:tc>
        <w:tc>
          <w:tcPr>
            <w:tcW w:w="1843" w:type="dxa"/>
          </w:tcPr>
          <w:p w14:paraId="1EAFFE00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 punti 1</w:t>
            </w:r>
            <w:r w:rsidRPr="00AD647B">
              <w:rPr>
                <w:rFonts w:ascii="Calibri" w:hAnsi="Calibri"/>
              </w:rPr>
              <w:t xml:space="preserve"> </w:t>
            </w:r>
          </w:p>
        </w:tc>
        <w:tc>
          <w:tcPr>
            <w:tcW w:w="1843" w:type="dxa"/>
          </w:tcPr>
          <w:p w14:paraId="60B01B0B" w14:textId="77777777" w:rsidR="002F0127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F0A550D" w14:textId="77777777" w:rsidR="002F0127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2F0127" w:rsidRPr="00AD647B" w14:paraId="5B31BF94" w14:textId="77777777" w:rsidTr="002F0127">
        <w:tc>
          <w:tcPr>
            <w:tcW w:w="5173" w:type="dxa"/>
          </w:tcPr>
          <w:p w14:paraId="519EC5D2" w14:textId="77777777" w:rsidR="002F0127" w:rsidRPr="00AD647B" w:rsidRDefault="002F0127" w:rsidP="002F0127">
            <w:pPr>
              <w:numPr>
                <w:ilvl w:val="0"/>
                <w:numId w:val="21"/>
              </w:numPr>
              <w:suppressAutoHyphens w:val="0"/>
              <w:spacing w:line="276" w:lineRule="auto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>Altri titoli (dottorato</w:t>
            </w:r>
            <w:r>
              <w:rPr>
                <w:rFonts w:ascii="Calibri" w:eastAsia="Calibri" w:hAnsi="Calibri"/>
              </w:rPr>
              <w:t xml:space="preserve">,  </w:t>
            </w:r>
            <w:r w:rsidRPr="00AD647B">
              <w:rPr>
                <w:rFonts w:ascii="Calibri" w:eastAsia="Calibri" w:hAnsi="Calibri"/>
              </w:rPr>
              <w:t>maste</w:t>
            </w:r>
            <w:r>
              <w:rPr>
                <w:rFonts w:ascii="Calibri" w:eastAsia="Calibri" w:hAnsi="Calibri"/>
              </w:rPr>
              <w:t xml:space="preserve">r 2° livello) </w:t>
            </w:r>
            <w:r w:rsidRPr="00AD647B">
              <w:rPr>
                <w:rFonts w:ascii="Calibri" w:eastAsia="Calibri" w:hAnsi="Calibri"/>
              </w:rPr>
              <w:t xml:space="preserve">afferenti la tipologia del progetto </w:t>
            </w:r>
          </w:p>
          <w:p w14:paraId="5317F69C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spacing w:line="276" w:lineRule="auto"/>
              <w:ind w:left="670" w:hanging="284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 xml:space="preserve">  1 punto per ciascun titolo</w:t>
            </w:r>
          </w:p>
        </w:tc>
        <w:tc>
          <w:tcPr>
            <w:tcW w:w="1843" w:type="dxa"/>
          </w:tcPr>
          <w:p w14:paraId="595C9909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 punti 2</w:t>
            </w:r>
          </w:p>
        </w:tc>
        <w:tc>
          <w:tcPr>
            <w:tcW w:w="1843" w:type="dxa"/>
          </w:tcPr>
          <w:p w14:paraId="5067CA5B" w14:textId="77777777" w:rsidR="002F0127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8CAE7F7" w14:textId="77777777" w:rsidR="002F0127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2F0127" w:rsidRPr="00AD647B" w14:paraId="60C62BF8" w14:textId="77777777" w:rsidTr="002F0127">
        <w:tc>
          <w:tcPr>
            <w:tcW w:w="5173" w:type="dxa"/>
          </w:tcPr>
          <w:p w14:paraId="1E8F6A3B" w14:textId="77777777" w:rsidR="002F0127" w:rsidRPr="00AD647B" w:rsidRDefault="002F0127" w:rsidP="002F012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>Aggiornamento e formazione specifica</w:t>
            </w:r>
            <w:r>
              <w:rPr>
                <w:rFonts w:ascii="Calibri" w:eastAsia="Calibri" w:hAnsi="Calibri"/>
              </w:rPr>
              <w:t xml:space="preserve"> ricevuta</w:t>
            </w:r>
            <w:r w:rsidRPr="00AD647B">
              <w:rPr>
                <w:rFonts w:ascii="Calibri" w:eastAsia="Calibri" w:hAnsi="Calibri"/>
              </w:rPr>
              <w:t xml:space="preserve">  </w:t>
            </w:r>
          </w:p>
          <w:p w14:paraId="7EEB2EA0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spacing w:line="276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>0,50 punti per esperienza</w:t>
            </w:r>
          </w:p>
        </w:tc>
        <w:tc>
          <w:tcPr>
            <w:tcW w:w="1843" w:type="dxa"/>
          </w:tcPr>
          <w:p w14:paraId="1F689E1F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>Max punti 3</w:t>
            </w:r>
          </w:p>
        </w:tc>
        <w:tc>
          <w:tcPr>
            <w:tcW w:w="1843" w:type="dxa"/>
          </w:tcPr>
          <w:p w14:paraId="0B86D79E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F0A7F65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2F0127" w:rsidRPr="00AD647B" w14:paraId="29E74D2C" w14:textId="77777777" w:rsidTr="002F0127">
        <w:tc>
          <w:tcPr>
            <w:tcW w:w="5173" w:type="dxa"/>
          </w:tcPr>
          <w:p w14:paraId="2D91A09D" w14:textId="77777777" w:rsidR="002F0127" w:rsidRPr="00AD647B" w:rsidRDefault="002F0127" w:rsidP="002F012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46" w:hanging="246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Certificazioni informatiche riconosciute a livello europeo (es. Icdl, Eipass, IC3, Itil….)  </w:t>
            </w:r>
            <w:r w:rsidRPr="00AD647B">
              <w:rPr>
                <w:rFonts w:ascii="Calibri" w:eastAsia="Calibri" w:hAnsi="Calibri"/>
              </w:rPr>
              <w:t xml:space="preserve">  </w:t>
            </w:r>
          </w:p>
          <w:p w14:paraId="46CB6081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spacing w:line="276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 xml:space="preserve">1 punto per certificazione </w:t>
            </w:r>
            <w:r w:rsidRPr="00AD647B">
              <w:rPr>
                <w:rFonts w:ascii="Calibri" w:eastAsia="Calibri" w:hAnsi="Calibri"/>
                <w:i/>
                <w:iCs/>
              </w:rPr>
              <w:t xml:space="preserve">, </w:t>
            </w:r>
          </w:p>
        </w:tc>
        <w:tc>
          <w:tcPr>
            <w:tcW w:w="1843" w:type="dxa"/>
          </w:tcPr>
          <w:p w14:paraId="03421AEB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ax punti 2</w:t>
            </w:r>
          </w:p>
        </w:tc>
        <w:tc>
          <w:tcPr>
            <w:tcW w:w="1843" w:type="dxa"/>
          </w:tcPr>
          <w:p w14:paraId="1A0F6BFC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CAE6862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2F0127" w:rsidRPr="00AD647B" w14:paraId="17F26D85" w14:textId="77777777" w:rsidTr="002F0127">
        <w:trPr>
          <w:trHeight w:val="471"/>
        </w:trPr>
        <w:tc>
          <w:tcPr>
            <w:tcW w:w="5173" w:type="dxa"/>
          </w:tcPr>
          <w:p w14:paraId="29885519" w14:textId="77777777" w:rsidR="002F0127" w:rsidRPr="00AD647B" w:rsidRDefault="002F0127" w:rsidP="002F0127">
            <w:pPr>
              <w:numPr>
                <w:ilvl w:val="0"/>
                <w:numId w:val="22"/>
              </w:numPr>
              <w:suppressAutoHyphens w:val="0"/>
              <w:spacing w:before="240" w:after="120" w:line="276" w:lineRule="auto"/>
              <w:ind w:left="714" w:hanging="357"/>
              <w:rPr>
                <w:rFonts w:ascii="Calibri" w:hAnsi="Calibri"/>
                <w:b/>
                <w:bCs/>
              </w:rPr>
            </w:pPr>
            <w:r w:rsidRPr="00AD647B">
              <w:rPr>
                <w:rFonts w:ascii="Calibri" w:hAnsi="Calibri"/>
                <w:b/>
                <w:bCs/>
              </w:rPr>
              <w:t>Titoli di servizio o lavoro</w:t>
            </w:r>
          </w:p>
        </w:tc>
        <w:tc>
          <w:tcPr>
            <w:tcW w:w="1843" w:type="dxa"/>
          </w:tcPr>
          <w:p w14:paraId="6E3557D4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  <w:p w14:paraId="0F773F41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CC24EFE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55D50D2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2F0127" w:rsidRPr="00AD647B" w14:paraId="0460119E" w14:textId="77777777" w:rsidTr="002F0127">
        <w:tc>
          <w:tcPr>
            <w:tcW w:w="5173" w:type="dxa"/>
          </w:tcPr>
          <w:p w14:paraId="4A604A14" w14:textId="77777777" w:rsidR="002F0127" w:rsidRPr="00AD647B" w:rsidRDefault="002F0127" w:rsidP="002F012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 xml:space="preserve">Esperienze </w:t>
            </w:r>
            <w:r>
              <w:rPr>
                <w:rFonts w:ascii="Calibri" w:eastAsia="Calibri" w:hAnsi="Calibri"/>
              </w:rPr>
              <w:t xml:space="preserve">di progettazione specifiche in pubbliche amministrazioni </w:t>
            </w:r>
            <w:r w:rsidRPr="00AD647B">
              <w:rPr>
                <w:rFonts w:ascii="Calibri" w:eastAsia="Calibri" w:hAnsi="Calibri"/>
              </w:rPr>
              <w:t xml:space="preserve"> nel settore di pertinenza </w:t>
            </w:r>
          </w:p>
          <w:p w14:paraId="6B06B508" w14:textId="77777777" w:rsidR="002F0127" w:rsidRPr="00AD647B" w:rsidRDefault="002F0127" w:rsidP="002F0127">
            <w:pPr>
              <w:numPr>
                <w:ilvl w:val="0"/>
                <w:numId w:val="19"/>
              </w:numPr>
              <w:suppressAutoHyphens w:val="0"/>
              <w:spacing w:line="276" w:lineRule="auto"/>
              <w:ind w:left="670" w:hanging="284"/>
              <w:rPr>
                <w:rFonts w:ascii="Calibri" w:eastAsia="Calibri" w:hAnsi="Calibri"/>
                <w:i/>
                <w:iCs/>
              </w:rPr>
            </w:pPr>
            <w:r w:rsidRPr="00AD647B">
              <w:rPr>
                <w:rFonts w:ascii="Calibri" w:eastAsia="Calibri" w:hAnsi="Calibri"/>
                <w:i/>
                <w:iCs/>
              </w:rPr>
              <w:t xml:space="preserve">1 punto per  ogni </w:t>
            </w:r>
            <w:r>
              <w:rPr>
                <w:rFonts w:ascii="Calibri" w:eastAsia="Calibri" w:hAnsi="Calibri"/>
                <w:i/>
                <w:iCs/>
              </w:rPr>
              <w:t xml:space="preserve">esperienza </w:t>
            </w:r>
          </w:p>
        </w:tc>
        <w:tc>
          <w:tcPr>
            <w:tcW w:w="1843" w:type="dxa"/>
          </w:tcPr>
          <w:p w14:paraId="7B5BF6F4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ax Punti 15</w:t>
            </w:r>
          </w:p>
        </w:tc>
        <w:tc>
          <w:tcPr>
            <w:tcW w:w="1843" w:type="dxa"/>
          </w:tcPr>
          <w:p w14:paraId="121DE302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F9A7AA7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  <w:tr w:rsidR="002F0127" w:rsidRPr="00AD647B" w14:paraId="0DCEB38B" w14:textId="77777777" w:rsidTr="002F0127">
        <w:tc>
          <w:tcPr>
            <w:tcW w:w="5173" w:type="dxa"/>
          </w:tcPr>
          <w:p w14:paraId="74908FAB" w14:textId="77777777" w:rsidR="002F0127" w:rsidRPr="00AD647B" w:rsidRDefault="002F0127" w:rsidP="002F0127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246" w:hanging="246"/>
              <w:rPr>
                <w:rFonts w:ascii="Calibri" w:eastAsia="Calibri" w:hAnsi="Calibri"/>
              </w:rPr>
            </w:pPr>
            <w:r w:rsidRPr="00AD647B">
              <w:rPr>
                <w:rFonts w:ascii="Calibri" w:eastAsia="Calibri" w:hAnsi="Calibri"/>
              </w:rPr>
              <w:t xml:space="preserve">Esperienze </w:t>
            </w:r>
            <w:r>
              <w:rPr>
                <w:rFonts w:ascii="Calibri" w:eastAsia="Calibri" w:hAnsi="Calibri"/>
              </w:rPr>
              <w:t xml:space="preserve">lavorativa con partita Iva </w:t>
            </w:r>
            <w:r w:rsidRPr="00AD647B">
              <w:rPr>
                <w:rFonts w:ascii="Calibri" w:eastAsia="Calibri" w:hAnsi="Calibri"/>
              </w:rPr>
              <w:t xml:space="preserve">nel settore di pertinenza </w:t>
            </w:r>
          </w:p>
          <w:p w14:paraId="68E498F1" w14:textId="77777777" w:rsidR="002F0127" w:rsidRPr="00AD647B" w:rsidRDefault="002F0127" w:rsidP="002F0127">
            <w:pPr>
              <w:tabs>
                <w:tab w:val="left" w:pos="451"/>
                <w:tab w:val="left" w:pos="777"/>
                <w:tab w:val="left" w:pos="994"/>
              </w:tabs>
              <w:spacing w:line="276" w:lineRule="auto"/>
              <w:ind w:left="246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  <w:iCs/>
              </w:rPr>
              <w:t>1 punto per  ogni anno di attività svolta</w:t>
            </w:r>
          </w:p>
        </w:tc>
        <w:tc>
          <w:tcPr>
            <w:tcW w:w="1843" w:type="dxa"/>
          </w:tcPr>
          <w:p w14:paraId="24CC3F47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  <w:r w:rsidRPr="00AD647B">
              <w:rPr>
                <w:rFonts w:ascii="Calibri" w:hAnsi="Calibri"/>
              </w:rPr>
              <w:t>Max Punti 5</w:t>
            </w:r>
          </w:p>
        </w:tc>
        <w:tc>
          <w:tcPr>
            <w:tcW w:w="1843" w:type="dxa"/>
          </w:tcPr>
          <w:p w14:paraId="4AA44595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B0E4736" w14:textId="77777777" w:rsidR="002F0127" w:rsidRPr="00AD647B" w:rsidRDefault="002F0127" w:rsidP="002F0127">
            <w:pPr>
              <w:spacing w:line="276" w:lineRule="auto"/>
              <w:ind w:right="-8"/>
              <w:jc w:val="center"/>
              <w:rPr>
                <w:rFonts w:ascii="Calibri" w:hAnsi="Calibri"/>
              </w:rPr>
            </w:pPr>
          </w:p>
        </w:tc>
      </w:tr>
    </w:tbl>
    <w:p w14:paraId="4DCA9591" w14:textId="77777777" w:rsidR="00CC1E6E" w:rsidRDefault="00CC1E6E" w:rsidP="00165BA0">
      <w:pPr>
        <w:rPr>
          <w:rFonts w:ascii="Courier New"/>
          <w:szCs w:val="20"/>
          <w:u w:val="thick"/>
        </w:rPr>
      </w:pPr>
    </w:p>
    <w:p w14:paraId="6FD8ACBF" w14:textId="77777777" w:rsidR="00CC1E6E" w:rsidRDefault="005943E0" w:rsidP="00CC1E6E">
      <w:pPr>
        <w:pStyle w:val="Heading1"/>
        <w:numPr>
          <w:ilvl w:val="0"/>
          <w:numId w:val="0"/>
        </w:numPr>
        <w:tabs>
          <w:tab w:val="left" w:pos="2645"/>
        </w:tabs>
        <w:spacing w:before="100"/>
        <w:ind w:left="220"/>
        <w:jc w:val="left"/>
        <w:rPr>
          <w:rFonts w:ascii="Courier New"/>
        </w:rPr>
      </w:pPr>
      <w:r>
        <w:rPr>
          <w:rFonts w:ascii="Courier New"/>
          <w:u w:val="thick"/>
        </w:rPr>
        <w:t>D</w:t>
      </w:r>
      <w:r w:rsidR="00CC1E6E">
        <w:rPr>
          <w:rFonts w:ascii="Courier New"/>
          <w:u w:val="thick"/>
        </w:rPr>
        <w:t xml:space="preserve">ata  </w:t>
      </w:r>
      <w:r w:rsidR="00CC1E6E">
        <w:rPr>
          <w:rFonts w:ascii="Courier New"/>
          <w:u w:val="thick"/>
        </w:rPr>
        <w:tab/>
      </w:r>
    </w:p>
    <w:p w14:paraId="666809C1" w14:textId="77777777" w:rsidR="00CC1E6E" w:rsidRDefault="00CC1E6E" w:rsidP="00CC1E6E">
      <w:pPr>
        <w:pStyle w:val="BodyText"/>
        <w:spacing w:before="8"/>
        <w:rPr>
          <w:b/>
          <w:sz w:val="28"/>
        </w:rPr>
      </w:pPr>
    </w:p>
    <w:p w14:paraId="404B2062" w14:textId="77777777" w:rsidR="00CC1E6E" w:rsidRDefault="00CC1E6E" w:rsidP="00CC1E6E">
      <w:pPr>
        <w:tabs>
          <w:tab w:val="left" w:pos="10576"/>
        </w:tabs>
        <w:spacing w:before="100"/>
        <w:ind w:left="5127"/>
        <w:rPr>
          <w:b/>
        </w:rPr>
      </w:pP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CC1E6E" w:rsidSect="00597553">
      <w:pgSz w:w="11920" w:h="16860"/>
      <w:pgMar w:top="1135" w:right="360" w:bottom="280" w:left="720" w:header="5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A697" w14:textId="77777777" w:rsidR="00DE4695" w:rsidRDefault="00DE4695">
      <w:r>
        <w:separator/>
      </w:r>
    </w:p>
  </w:endnote>
  <w:endnote w:type="continuationSeparator" w:id="0">
    <w:p w14:paraId="5B242224" w14:textId="77777777" w:rsidR="00DE4695" w:rsidRDefault="00DE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ask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A401" w14:textId="77777777" w:rsidR="00DE4695" w:rsidRDefault="00DE4695">
      <w:r>
        <w:separator/>
      </w:r>
    </w:p>
  </w:footnote>
  <w:footnote w:type="continuationSeparator" w:id="0">
    <w:p w14:paraId="6E4AC2D9" w14:textId="77777777" w:rsidR="00DE4695" w:rsidRDefault="00DE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9D5B" w14:textId="77777777" w:rsidR="00E327F8" w:rsidRDefault="00E327F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536FDB"/>
    <w:multiLevelType w:val="hybridMultilevel"/>
    <w:tmpl w:val="0D827E32"/>
    <w:lvl w:ilvl="0" w:tplc="3BC69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1A2"/>
    <w:multiLevelType w:val="hybridMultilevel"/>
    <w:tmpl w:val="9EDE48C4"/>
    <w:lvl w:ilvl="0" w:tplc="EAF8B6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3B54"/>
    <w:multiLevelType w:val="hybridMultilevel"/>
    <w:tmpl w:val="67FCBCA6"/>
    <w:lvl w:ilvl="0" w:tplc="821E3F0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2F8E"/>
    <w:multiLevelType w:val="hybridMultilevel"/>
    <w:tmpl w:val="EA4E44C6"/>
    <w:lvl w:ilvl="0" w:tplc="E1B67CF2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6" w:hanging="360"/>
      </w:pPr>
    </w:lvl>
    <w:lvl w:ilvl="2" w:tplc="0410001B" w:tentative="1">
      <w:start w:val="1"/>
      <w:numFmt w:val="lowerRoman"/>
      <w:lvlText w:val="%3."/>
      <w:lvlJc w:val="right"/>
      <w:pPr>
        <w:ind w:left="2046" w:hanging="180"/>
      </w:pPr>
    </w:lvl>
    <w:lvl w:ilvl="3" w:tplc="0410000F" w:tentative="1">
      <w:start w:val="1"/>
      <w:numFmt w:val="decimal"/>
      <w:lvlText w:val="%4."/>
      <w:lvlJc w:val="left"/>
      <w:pPr>
        <w:ind w:left="2766" w:hanging="360"/>
      </w:pPr>
    </w:lvl>
    <w:lvl w:ilvl="4" w:tplc="04100019" w:tentative="1">
      <w:start w:val="1"/>
      <w:numFmt w:val="lowerLetter"/>
      <w:lvlText w:val="%5."/>
      <w:lvlJc w:val="left"/>
      <w:pPr>
        <w:ind w:left="3486" w:hanging="360"/>
      </w:pPr>
    </w:lvl>
    <w:lvl w:ilvl="5" w:tplc="0410001B" w:tentative="1">
      <w:start w:val="1"/>
      <w:numFmt w:val="lowerRoman"/>
      <w:lvlText w:val="%6."/>
      <w:lvlJc w:val="right"/>
      <w:pPr>
        <w:ind w:left="4206" w:hanging="180"/>
      </w:pPr>
    </w:lvl>
    <w:lvl w:ilvl="6" w:tplc="0410000F" w:tentative="1">
      <w:start w:val="1"/>
      <w:numFmt w:val="decimal"/>
      <w:lvlText w:val="%7."/>
      <w:lvlJc w:val="left"/>
      <w:pPr>
        <w:ind w:left="4926" w:hanging="360"/>
      </w:pPr>
    </w:lvl>
    <w:lvl w:ilvl="7" w:tplc="04100019" w:tentative="1">
      <w:start w:val="1"/>
      <w:numFmt w:val="lowerLetter"/>
      <w:lvlText w:val="%8."/>
      <w:lvlJc w:val="left"/>
      <w:pPr>
        <w:ind w:left="5646" w:hanging="360"/>
      </w:pPr>
    </w:lvl>
    <w:lvl w:ilvl="8" w:tplc="0410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5" w15:restartNumberingAfterBreak="0">
    <w:nsid w:val="20AC1821"/>
    <w:multiLevelType w:val="hybridMultilevel"/>
    <w:tmpl w:val="D0303AF4"/>
    <w:lvl w:ilvl="0" w:tplc="87008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8267E"/>
    <w:multiLevelType w:val="hybridMultilevel"/>
    <w:tmpl w:val="EA5C6552"/>
    <w:lvl w:ilvl="0" w:tplc="5936F67A">
      <w:start w:val="1"/>
      <w:numFmt w:val="lowerLetter"/>
      <w:lvlText w:val="%1)"/>
      <w:lvlJc w:val="left"/>
      <w:pPr>
        <w:ind w:left="1799" w:hanging="708"/>
      </w:pPr>
      <w:rPr>
        <w:rFonts w:hint="default"/>
        <w:w w:val="100"/>
        <w:lang w:val="it-IT" w:eastAsia="en-US" w:bidi="ar-SA"/>
      </w:rPr>
    </w:lvl>
    <w:lvl w:ilvl="1" w:tplc="5874CDC2">
      <w:numFmt w:val="bullet"/>
      <w:lvlText w:val="•"/>
      <w:lvlJc w:val="left"/>
      <w:pPr>
        <w:ind w:left="2711" w:hanging="708"/>
      </w:pPr>
      <w:rPr>
        <w:rFonts w:hint="default"/>
        <w:lang w:val="it-IT" w:eastAsia="en-US" w:bidi="ar-SA"/>
      </w:rPr>
    </w:lvl>
    <w:lvl w:ilvl="2" w:tplc="01127B24"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3" w:tplc="8CF2B584">
      <w:numFmt w:val="bullet"/>
      <w:lvlText w:val="•"/>
      <w:lvlJc w:val="left"/>
      <w:pPr>
        <w:ind w:left="4535" w:hanging="708"/>
      </w:pPr>
      <w:rPr>
        <w:rFonts w:hint="default"/>
        <w:lang w:val="it-IT" w:eastAsia="en-US" w:bidi="ar-SA"/>
      </w:rPr>
    </w:lvl>
    <w:lvl w:ilvl="4" w:tplc="344CB9D4">
      <w:numFmt w:val="bullet"/>
      <w:lvlText w:val="•"/>
      <w:lvlJc w:val="left"/>
      <w:pPr>
        <w:ind w:left="5447" w:hanging="708"/>
      </w:pPr>
      <w:rPr>
        <w:rFonts w:hint="default"/>
        <w:lang w:val="it-IT" w:eastAsia="en-US" w:bidi="ar-SA"/>
      </w:rPr>
    </w:lvl>
    <w:lvl w:ilvl="5" w:tplc="698EE8A0">
      <w:numFmt w:val="bullet"/>
      <w:lvlText w:val="•"/>
      <w:lvlJc w:val="left"/>
      <w:pPr>
        <w:ind w:left="6359" w:hanging="708"/>
      </w:pPr>
      <w:rPr>
        <w:rFonts w:hint="default"/>
        <w:lang w:val="it-IT" w:eastAsia="en-US" w:bidi="ar-SA"/>
      </w:rPr>
    </w:lvl>
    <w:lvl w:ilvl="6" w:tplc="002A99E4">
      <w:numFmt w:val="bullet"/>
      <w:lvlText w:val="•"/>
      <w:lvlJc w:val="left"/>
      <w:pPr>
        <w:ind w:left="7271" w:hanging="708"/>
      </w:pPr>
      <w:rPr>
        <w:rFonts w:hint="default"/>
        <w:lang w:val="it-IT" w:eastAsia="en-US" w:bidi="ar-SA"/>
      </w:rPr>
    </w:lvl>
    <w:lvl w:ilvl="7" w:tplc="2EEA0CE2">
      <w:numFmt w:val="bullet"/>
      <w:lvlText w:val="•"/>
      <w:lvlJc w:val="left"/>
      <w:pPr>
        <w:ind w:left="8183" w:hanging="708"/>
      </w:pPr>
      <w:rPr>
        <w:rFonts w:hint="default"/>
        <w:lang w:val="it-IT" w:eastAsia="en-US" w:bidi="ar-SA"/>
      </w:rPr>
    </w:lvl>
    <w:lvl w:ilvl="8" w:tplc="BEF0AABC">
      <w:numFmt w:val="bullet"/>
      <w:lvlText w:val="•"/>
      <w:lvlJc w:val="left"/>
      <w:pPr>
        <w:ind w:left="9095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2B69145C"/>
    <w:multiLevelType w:val="hybridMultilevel"/>
    <w:tmpl w:val="84BEE166"/>
    <w:lvl w:ilvl="0" w:tplc="87F2E4D8">
      <w:numFmt w:val="bullet"/>
      <w:lvlText w:val="-"/>
      <w:lvlJc w:val="left"/>
      <w:pPr>
        <w:ind w:left="752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ECFF54">
      <w:numFmt w:val="bullet"/>
      <w:lvlText w:val="•"/>
      <w:lvlJc w:val="left"/>
      <w:pPr>
        <w:ind w:left="1775" w:hanging="159"/>
      </w:pPr>
      <w:rPr>
        <w:rFonts w:hint="default"/>
        <w:lang w:val="it-IT" w:eastAsia="en-US" w:bidi="ar-SA"/>
      </w:rPr>
    </w:lvl>
    <w:lvl w:ilvl="2" w:tplc="FAF635EC">
      <w:numFmt w:val="bullet"/>
      <w:lvlText w:val="•"/>
      <w:lvlJc w:val="left"/>
      <w:pPr>
        <w:ind w:left="2791" w:hanging="159"/>
      </w:pPr>
      <w:rPr>
        <w:rFonts w:hint="default"/>
        <w:lang w:val="it-IT" w:eastAsia="en-US" w:bidi="ar-SA"/>
      </w:rPr>
    </w:lvl>
    <w:lvl w:ilvl="3" w:tplc="1DC8C4FA">
      <w:numFmt w:val="bullet"/>
      <w:lvlText w:val="•"/>
      <w:lvlJc w:val="left"/>
      <w:pPr>
        <w:ind w:left="3807" w:hanging="159"/>
      </w:pPr>
      <w:rPr>
        <w:rFonts w:hint="default"/>
        <w:lang w:val="it-IT" w:eastAsia="en-US" w:bidi="ar-SA"/>
      </w:rPr>
    </w:lvl>
    <w:lvl w:ilvl="4" w:tplc="631EF2F4">
      <w:numFmt w:val="bullet"/>
      <w:lvlText w:val="•"/>
      <w:lvlJc w:val="left"/>
      <w:pPr>
        <w:ind w:left="4823" w:hanging="159"/>
      </w:pPr>
      <w:rPr>
        <w:rFonts w:hint="default"/>
        <w:lang w:val="it-IT" w:eastAsia="en-US" w:bidi="ar-SA"/>
      </w:rPr>
    </w:lvl>
    <w:lvl w:ilvl="5" w:tplc="01A8F426">
      <w:numFmt w:val="bullet"/>
      <w:lvlText w:val="•"/>
      <w:lvlJc w:val="left"/>
      <w:pPr>
        <w:ind w:left="5839" w:hanging="159"/>
      </w:pPr>
      <w:rPr>
        <w:rFonts w:hint="default"/>
        <w:lang w:val="it-IT" w:eastAsia="en-US" w:bidi="ar-SA"/>
      </w:rPr>
    </w:lvl>
    <w:lvl w:ilvl="6" w:tplc="16B80558">
      <w:numFmt w:val="bullet"/>
      <w:lvlText w:val="•"/>
      <w:lvlJc w:val="left"/>
      <w:pPr>
        <w:ind w:left="6855" w:hanging="159"/>
      </w:pPr>
      <w:rPr>
        <w:rFonts w:hint="default"/>
        <w:lang w:val="it-IT" w:eastAsia="en-US" w:bidi="ar-SA"/>
      </w:rPr>
    </w:lvl>
    <w:lvl w:ilvl="7" w:tplc="5554F33C">
      <w:numFmt w:val="bullet"/>
      <w:lvlText w:val="•"/>
      <w:lvlJc w:val="left"/>
      <w:pPr>
        <w:ind w:left="7871" w:hanging="159"/>
      </w:pPr>
      <w:rPr>
        <w:rFonts w:hint="default"/>
        <w:lang w:val="it-IT" w:eastAsia="en-US" w:bidi="ar-SA"/>
      </w:rPr>
    </w:lvl>
    <w:lvl w:ilvl="8" w:tplc="E5AC8A24">
      <w:numFmt w:val="bullet"/>
      <w:lvlText w:val="•"/>
      <w:lvlJc w:val="left"/>
      <w:pPr>
        <w:ind w:left="8887" w:hanging="159"/>
      </w:pPr>
      <w:rPr>
        <w:rFonts w:hint="default"/>
        <w:lang w:val="it-IT" w:eastAsia="en-US" w:bidi="ar-SA"/>
      </w:rPr>
    </w:lvl>
  </w:abstractNum>
  <w:abstractNum w:abstractNumId="8" w15:restartNumberingAfterBreak="0">
    <w:nsid w:val="325B112F"/>
    <w:multiLevelType w:val="hybridMultilevel"/>
    <w:tmpl w:val="EC984488"/>
    <w:lvl w:ilvl="0" w:tplc="67D84000">
      <w:start w:val="1"/>
      <w:numFmt w:val="lowerLetter"/>
      <w:lvlText w:val="%1)"/>
      <w:lvlJc w:val="left"/>
      <w:pPr>
        <w:ind w:left="1562" w:hanging="353"/>
      </w:pPr>
      <w:rPr>
        <w:rFonts w:hint="default"/>
        <w:w w:val="100"/>
        <w:lang w:val="it-IT" w:eastAsia="en-US" w:bidi="ar-SA"/>
      </w:rPr>
    </w:lvl>
    <w:lvl w:ilvl="1" w:tplc="9ACE372C">
      <w:numFmt w:val="bullet"/>
      <w:lvlText w:val="•"/>
      <w:lvlJc w:val="left"/>
      <w:pPr>
        <w:ind w:left="2495" w:hanging="353"/>
      </w:pPr>
      <w:rPr>
        <w:rFonts w:hint="default"/>
        <w:lang w:val="it-IT" w:eastAsia="en-US" w:bidi="ar-SA"/>
      </w:rPr>
    </w:lvl>
    <w:lvl w:ilvl="2" w:tplc="19C61400">
      <w:numFmt w:val="bullet"/>
      <w:lvlText w:val="•"/>
      <w:lvlJc w:val="left"/>
      <w:pPr>
        <w:ind w:left="3431" w:hanging="353"/>
      </w:pPr>
      <w:rPr>
        <w:rFonts w:hint="default"/>
        <w:lang w:val="it-IT" w:eastAsia="en-US" w:bidi="ar-SA"/>
      </w:rPr>
    </w:lvl>
    <w:lvl w:ilvl="3" w:tplc="BDB8F65A">
      <w:numFmt w:val="bullet"/>
      <w:lvlText w:val="•"/>
      <w:lvlJc w:val="left"/>
      <w:pPr>
        <w:ind w:left="4367" w:hanging="353"/>
      </w:pPr>
      <w:rPr>
        <w:rFonts w:hint="default"/>
        <w:lang w:val="it-IT" w:eastAsia="en-US" w:bidi="ar-SA"/>
      </w:rPr>
    </w:lvl>
    <w:lvl w:ilvl="4" w:tplc="A22638C6">
      <w:numFmt w:val="bullet"/>
      <w:lvlText w:val="•"/>
      <w:lvlJc w:val="left"/>
      <w:pPr>
        <w:ind w:left="5303" w:hanging="353"/>
      </w:pPr>
      <w:rPr>
        <w:rFonts w:hint="default"/>
        <w:lang w:val="it-IT" w:eastAsia="en-US" w:bidi="ar-SA"/>
      </w:rPr>
    </w:lvl>
    <w:lvl w:ilvl="5" w:tplc="50C2ABA4">
      <w:numFmt w:val="bullet"/>
      <w:lvlText w:val="•"/>
      <w:lvlJc w:val="left"/>
      <w:pPr>
        <w:ind w:left="6239" w:hanging="353"/>
      </w:pPr>
      <w:rPr>
        <w:rFonts w:hint="default"/>
        <w:lang w:val="it-IT" w:eastAsia="en-US" w:bidi="ar-SA"/>
      </w:rPr>
    </w:lvl>
    <w:lvl w:ilvl="6" w:tplc="57D4E8FC">
      <w:numFmt w:val="bullet"/>
      <w:lvlText w:val="•"/>
      <w:lvlJc w:val="left"/>
      <w:pPr>
        <w:ind w:left="7175" w:hanging="353"/>
      </w:pPr>
      <w:rPr>
        <w:rFonts w:hint="default"/>
        <w:lang w:val="it-IT" w:eastAsia="en-US" w:bidi="ar-SA"/>
      </w:rPr>
    </w:lvl>
    <w:lvl w:ilvl="7" w:tplc="AC26B71E">
      <w:numFmt w:val="bullet"/>
      <w:lvlText w:val="•"/>
      <w:lvlJc w:val="left"/>
      <w:pPr>
        <w:ind w:left="8111" w:hanging="353"/>
      </w:pPr>
      <w:rPr>
        <w:rFonts w:hint="default"/>
        <w:lang w:val="it-IT" w:eastAsia="en-US" w:bidi="ar-SA"/>
      </w:rPr>
    </w:lvl>
    <w:lvl w:ilvl="8" w:tplc="844265A2">
      <w:numFmt w:val="bullet"/>
      <w:lvlText w:val="•"/>
      <w:lvlJc w:val="left"/>
      <w:pPr>
        <w:ind w:left="9047" w:hanging="353"/>
      </w:pPr>
      <w:rPr>
        <w:rFonts w:hint="default"/>
        <w:lang w:val="it-IT" w:eastAsia="en-US" w:bidi="ar-SA"/>
      </w:rPr>
    </w:lvl>
  </w:abstractNum>
  <w:abstractNum w:abstractNumId="9" w15:restartNumberingAfterBreak="0">
    <w:nsid w:val="4A960DED"/>
    <w:multiLevelType w:val="hybridMultilevel"/>
    <w:tmpl w:val="E8F0DF92"/>
    <w:lvl w:ilvl="0" w:tplc="841452C6">
      <w:numFmt w:val="bullet"/>
      <w:lvlText w:val=""/>
      <w:lvlJc w:val="left"/>
      <w:pPr>
        <w:ind w:left="18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D6AD1C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2" w:tplc="D1462340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3" w:tplc="D2C0CBC2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4" w:tplc="5CEC56C6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5" w:tplc="471A1532">
      <w:numFmt w:val="bullet"/>
      <w:lvlText w:val="•"/>
      <w:lvlJc w:val="left"/>
      <w:pPr>
        <w:ind w:left="6389" w:hanging="360"/>
      </w:pPr>
      <w:rPr>
        <w:rFonts w:hint="default"/>
        <w:lang w:val="it-IT" w:eastAsia="en-US" w:bidi="ar-SA"/>
      </w:rPr>
    </w:lvl>
    <w:lvl w:ilvl="6" w:tplc="675CA6F4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7" w:tplc="5F687DA2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  <w:lvl w:ilvl="8" w:tplc="3A4247BA">
      <w:numFmt w:val="bullet"/>
      <w:lvlText w:val="•"/>
      <w:lvlJc w:val="left"/>
      <w:pPr>
        <w:ind w:left="910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D05727F"/>
    <w:multiLevelType w:val="hybridMultilevel"/>
    <w:tmpl w:val="86DE5A12"/>
    <w:lvl w:ilvl="0" w:tplc="2062AA4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C1ABE"/>
    <w:multiLevelType w:val="hybridMultilevel"/>
    <w:tmpl w:val="F37EE646"/>
    <w:lvl w:ilvl="0" w:tplc="53229D88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 w15:restartNumberingAfterBreak="0">
    <w:nsid w:val="4F1D4FFB"/>
    <w:multiLevelType w:val="hybridMultilevel"/>
    <w:tmpl w:val="BC9408B6"/>
    <w:lvl w:ilvl="0" w:tplc="9676A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16628"/>
    <w:multiLevelType w:val="hybridMultilevel"/>
    <w:tmpl w:val="8E5AB5D6"/>
    <w:lvl w:ilvl="0" w:tplc="8A16164E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34EA7FA">
      <w:start w:val="1"/>
      <w:numFmt w:val="lowerLetter"/>
      <w:lvlText w:val="%2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7ACF07A">
      <w:numFmt w:val="bullet"/>
      <w:lvlText w:val="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325AF724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4" w:tplc="CA30388A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5" w:tplc="841CAD2A">
      <w:numFmt w:val="bullet"/>
      <w:lvlText w:val="•"/>
      <w:lvlJc w:val="left"/>
      <w:pPr>
        <w:ind w:left="4749" w:hanging="360"/>
      </w:pPr>
      <w:rPr>
        <w:rFonts w:hint="default"/>
        <w:lang w:val="it-IT" w:eastAsia="en-US" w:bidi="ar-SA"/>
      </w:rPr>
    </w:lvl>
    <w:lvl w:ilvl="6" w:tplc="BB1CB5B2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7" w:tplc="FB0A6C88">
      <w:numFmt w:val="bullet"/>
      <w:lvlText w:val="•"/>
      <w:lvlJc w:val="left"/>
      <w:pPr>
        <w:ind w:left="6862" w:hanging="360"/>
      </w:pPr>
      <w:rPr>
        <w:rFonts w:hint="default"/>
        <w:lang w:val="it-IT" w:eastAsia="en-US" w:bidi="ar-SA"/>
      </w:rPr>
    </w:lvl>
    <w:lvl w:ilvl="8" w:tplc="00B8F6A0">
      <w:numFmt w:val="bullet"/>
      <w:lvlText w:val="•"/>
      <w:lvlJc w:val="left"/>
      <w:pPr>
        <w:ind w:left="791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0D63918"/>
    <w:multiLevelType w:val="hybridMultilevel"/>
    <w:tmpl w:val="E35025D2"/>
    <w:lvl w:ilvl="0" w:tplc="2CBCADB8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C5F9E"/>
    <w:multiLevelType w:val="hybridMultilevel"/>
    <w:tmpl w:val="E4006A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71766D"/>
    <w:multiLevelType w:val="hybridMultilevel"/>
    <w:tmpl w:val="620015C6"/>
    <w:lvl w:ilvl="0" w:tplc="0FE07694">
      <w:numFmt w:val="bullet"/>
      <w:lvlText w:val=""/>
      <w:lvlJc w:val="left"/>
      <w:pPr>
        <w:ind w:left="18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942A3EE">
      <w:start w:val="1"/>
      <w:numFmt w:val="lowerLetter"/>
      <w:lvlText w:val="%2)"/>
      <w:lvlJc w:val="left"/>
      <w:pPr>
        <w:ind w:left="2080" w:hanging="363"/>
      </w:pPr>
      <w:rPr>
        <w:rFonts w:ascii="Alaska" w:eastAsia="Times New Roman" w:hAnsi="Alaska" w:cs="Times New Roman"/>
        <w:w w:val="100"/>
        <w:sz w:val="22"/>
        <w:szCs w:val="22"/>
        <w:lang w:val="it-IT" w:eastAsia="en-US" w:bidi="ar-SA"/>
      </w:rPr>
    </w:lvl>
    <w:lvl w:ilvl="2" w:tplc="F2E86C72">
      <w:numFmt w:val="bullet"/>
      <w:lvlText w:val="•"/>
      <w:lvlJc w:val="left"/>
      <w:pPr>
        <w:ind w:left="3062" w:hanging="363"/>
      </w:pPr>
      <w:rPr>
        <w:rFonts w:hint="default"/>
        <w:lang w:val="it-IT" w:eastAsia="en-US" w:bidi="ar-SA"/>
      </w:rPr>
    </w:lvl>
    <w:lvl w:ilvl="3" w:tplc="E5AA6BC4">
      <w:numFmt w:val="bullet"/>
      <w:lvlText w:val="•"/>
      <w:lvlJc w:val="left"/>
      <w:pPr>
        <w:ind w:left="4044" w:hanging="363"/>
      </w:pPr>
      <w:rPr>
        <w:rFonts w:hint="default"/>
        <w:lang w:val="it-IT" w:eastAsia="en-US" w:bidi="ar-SA"/>
      </w:rPr>
    </w:lvl>
    <w:lvl w:ilvl="4" w:tplc="D59C72AE">
      <w:numFmt w:val="bullet"/>
      <w:lvlText w:val="•"/>
      <w:lvlJc w:val="left"/>
      <w:pPr>
        <w:ind w:left="5026" w:hanging="363"/>
      </w:pPr>
      <w:rPr>
        <w:rFonts w:hint="default"/>
        <w:lang w:val="it-IT" w:eastAsia="en-US" w:bidi="ar-SA"/>
      </w:rPr>
    </w:lvl>
    <w:lvl w:ilvl="5" w:tplc="05E20D4C">
      <w:numFmt w:val="bullet"/>
      <w:lvlText w:val="•"/>
      <w:lvlJc w:val="left"/>
      <w:pPr>
        <w:ind w:left="6008" w:hanging="363"/>
      </w:pPr>
      <w:rPr>
        <w:rFonts w:hint="default"/>
        <w:lang w:val="it-IT" w:eastAsia="en-US" w:bidi="ar-SA"/>
      </w:rPr>
    </w:lvl>
    <w:lvl w:ilvl="6" w:tplc="85D4AE4E">
      <w:numFmt w:val="bullet"/>
      <w:lvlText w:val="•"/>
      <w:lvlJc w:val="left"/>
      <w:pPr>
        <w:ind w:left="6990" w:hanging="363"/>
      </w:pPr>
      <w:rPr>
        <w:rFonts w:hint="default"/>
        <w:lang w:val="it-IT" w:eastAsia="en-US" w:bidi="ar-SA"/>
      </w:rPr>
    </w:lvl>
    <w:lvl w:ilvl="7" w:tplc="6D7CBA24">
      <w:numFmt w:val="bullet"/>
      <w:lvlText w:val="•"/>
      <w:lvlJc w:val="left"/>
      <w:pPr>
        <w:ind w:left="7972" w:hanging="363"/>
      </w:pPr>
      <w:rPr>
        <w:rFonts w:hint="default"/>
        <w:lang w:val="it-IT" w:eastAsia="en-US" w:bidi="ar-SA"/>
      </w:rPr>
    </w:lvl>
    <w:lvl w:ilvl="8" w:tplc="930CDFA8">
      <w:numFmt w:val="bullet"/>
      <w:lvlText w:val="•"/>
      <w:lvlJc w:val="left"/>
      <w:pPr>
        <w:ind w:left="8954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734029F2"/>
    <w:multiLevelType w:val="hybridMultilevel"/>
    <w:tmpl w:val="BF387454"/>
    <w:lvl w:ilvl="0" w:tplc="0184A1C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F45A3"/>
    <w:multiLevelType w:val="hybridMultilevel"/>
    <w:tmpl w:val="7D72123E"/>
    <w:lvl w:ilvl="0" w:tplc="5260A4CA">
      <w:numFmt w:val="bullet"/>
      <w:lvlText w:val=""/>
      <w:lvlJc w:val="left"/>
      <w:pPr>
        <w:ind w:left="2092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66207DE">
      <w:numFmt w:val="bullet"/>
      <w:lvlText w:val="•"/>
      <w:lvlJc w:val="left"/>
      <w:pPr>
        <w:ind w:left="2981" w:hanging="363"/>
      </w:pPr>
      <w:rPr>
        <w:rFonts w:hint="default"/>
        <w:lang w:val="it-IT" w:eastAsia="en-US" w:bidi="ar-SA"/>
      </w:rPr>
    </w:lvl>
    <w:lvl w:ilvl="2" w:tplc="2BBC2D72">
      <w:numFmt w:val="bullet"/>
      <w:lvlText w:val="•"/>
      <w:lvlJc w:val="left"/>
      <w:pPr>
        <w:ind w:left="3863" w:hanging="363"/>
      </w:pPr>
      <w:rPr>
        <w:rFonts w:hint="default"/>
        <w:lang w:val="it-IT" w:eastAsia="en-US" w:bidi="ar-SA"/>
      </w:rPr>
    </w:lvl>
    <w:lvl w:ilvl="3" w:tplc="F79241FA">
      <w:numFmt w:val="bullet"/>
      <w:lvlText w:val="•"/>
      <w:lvlJc w:val="left"/>
      <w:pPr>
        <w:ind w:left="4745" w:hanging="363"/>
      </w:pPr>
      <w:rPr>
        <w:rFonts w:hint="default"/>
        <w:lang w:val="it-IT" w:eastAsia="en-US" w:bidi="ar-SA"/>
      </w:rPr>
    </w:lvl>
    <w:lvl w:ilvl="4" w:tplc="99C46928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5" w:tplc="A866ED76">
      <w:numFmt w:val="bullet"/>
      <w:lvlText w:val="•"/>
      <w:lvlJc w:val="left"/>
      <w:pPr>
        <w:ind w:left="6509" w:hanging="363"/>
      </w:pPr>
      <w:rPr>
        <w:rFonts w:hint="default"/>
        <w:lang w:val="it-IT" w:eastAsia="en-US" w:bidi="ar-SA"/>
      </w:rPr>
    </w:lvl>
    <w:lvl w:ilvl="6" w:tplc="509011BE">
      <w:numFmt w:val="bullet"/>
      <w:lvlText w:val="•"/>
      <w:lvlJc w:val="left"/>
      <w:pPr>
        <w:ind w:left="7391" w:hanging="363"/>
      </w:pPr>
      <w:rPr>
        <w:rFonts w:hint="default"/>
        <w:lang w:val="it-IT" w:eastAsia="en-US" w:bidi="ar-SA"/>
      </w:rPr>
    </w:lvl>
    <w:lvl w:ilvl="7" w:tplc="E752D362">
      <w:numFmt w:val="bullet"/>
      <w:lvlText w:val="•"/>
      <w:lvlJc w:val="left"/>
      <w:pPr>
        <w:ind w:left="8273" w:hanging="363"/>
      </w:pPr>
      <w:rPr>
        <w:rFonts w:hint="default"/>
        <w:lang w:val="it-IT" w:eastAsia="en-US" w:bidi="ar-SA"/>
      </w:rPr>
    </w:lvl>
    <w:lvl w:ilvl="8" w:tplc="DC2CFE36">
      <w:numFmt w:val="bullet"/>
      <w:lvlText w:val="•"/>
      <w:lvlJc w:val="left"/>
      <w:pPr>
        <w:ind w:left="9155" w:hanging="363"/>
      </w:pPr>
      <w:rPr>
        <w:rFonts w:hint="default"/>
        <w:lang w:val="it-IT" w:eastAsia="en-US" w:bidi="ar-SA"/>
      </w:rPr>
    </w:lvl>
  </w:abstractNum>
  <w:abstractNum w:abstractNumId="19" w15:restartNumberingAfterBreak="0">
    <w:nsid w:val="7FB17912"/>
    <w:multiLevelType w:val="hybridMultilevel"/>
    <w:tmpl w:val="09C62E84"/>
    <w:lvl w:ilvl="0" w:tplc="F56E0A6A">
      <w:numFmt w:val="bullet"/>
      <w:lvlText w:val=""/>
      <w:lvlJc w:val="left"/>
      <w:pPr>
        <w:ind w:left="1054" w:hanging="351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EC02AA16">
      <w:numFmt w:val="bullet"/>
      <w:lvlText w:val="•"/>
      <w:lvlJc w:val="left"/>
      <w:pPr>
        <w:ind w:left="2037" w:hanging="351"/>
      </w:pPr>
      <w:rPr>
        <w:rFonts w:hint="default"/>
        <w:lang w:val="it-IT" w:eastAsia="en-US" w:bidi="ar-SA"/>
      </w:rPr>
    </w:lvl>
    <w:lvl w:ilvl="2" w:tplc="B5C01C16">
      <w:numFmt w:val="bullet"/>
      <w:lvlText w:val="•"/>
      <w:lvlJc w:val="left"/>
      <w:pPr>
        <w:ind w:left="3014" w:hanging="351"/>
      </w:pPr>
      <w:rPr>
        <w:rFonts w:hint="default"/>
        <w:lang w:val="it-IT" w:eastAsia="en-US" w:bidi="ar-SA"/>
      </w:rPr>
    </w:lvl>
    <w:lvl w:ilvl="3" w:tplc="BCB63D4A">
      <w:numFmt w:val="bullet"/>
      <w:lvlText w:val="•"/>
      <w:lvlJc w:val="left"/>
      <w:pPr>
        <w:ind w:left="3991" w:hanging="351"/>
      </w:pPr>
      <w:rPr>
        <w:rFonts w:hint="default"/>
        <w:lang w:val="it-IT" w:eastAsia="en-US" w:bidi="ar-SA"/>
      </w:rPr>
    </w:lvl>
    <w:lvl w:ilvl="4" w:tplc="BA6AF050">
      <w:numFmt w:val="bullet"/>
      <w:lvlText w:val="•"/>
      <w:lvlJc w:val="left"/>
      <w:pPr>
        <w:ind w:left="4968" w:hanging="351"/>
      </w:pPr>
      <w:rPr>
        <w:rFonts w:hint="default"/>
        <w:lang w:val="it-IT" w:eastAsia="en-US" w:bidi="ar-SA"/>
      </w:rPr>
    </w:lvl>
    <w:lvl w:ilvl="5" w:tplc="B3DA3C1C">
      <w:numFmt w:val="bullet"/>
      <w:lvlText w:val="•"/>
      <w:lvlJc w:val="left"/>
      <w:pPr>
        <w:ind w:left="5945" w:hanging="351"/>
      </w:pPr>
      <w:rPr>
        <w:rFonts w:hint="default"/>
        <w:lang w:val="it-IT" w:eastAsia="en-US" w:bidi="ar-SA"/>
      </w:rPr>
    </w:lvl>
    <w:lvl w:ilvl="6" w:tplc="52D06136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F3A0D97E">
      <w:numFmt w:val="bullet"/>
      <w:lvlText w:val="•"/>
      <w:lvlJc w:val="left"/>
      <w:pPr>
        <w:ind w:left="7899" w:hanging="351"/>
      </w:pPr>
      <w:rPr>
        <w:rFonts w:hint="default"/>
        <w:lang w:val="it-IT" w:eastAsia="en-US" w:bidi="ar-SA"/>
      </w:rPr>
    </w:lvl>
    <w:lvl w:ilvl="8" w:tplc="55609BFA">
      <w:numFmt w:val="bullet"/>
      <w:lvlText w:val="•"/>
      <w:lvlJc w:val="left"/>
      <w:pPr>
        <w:ind w:left="8876" w:hanging="3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19"/>
  </w:num>
  <w:num w:numId="15">
    <w:abstractNumId w:val="7"/>
  </w:num>
  <w:num w:numId="16">
    <w:abstractNumId w:val="18"/>
  </w:num>
  <w:num w:numId="17">
    <w:abstractNumId w:val="16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4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24"/>
    <w:rsid w:val="00000964"/>
    <w:rsid w:val="00006A59"/>
    <w:rsid w:val="00021A43"/>
    <w:rsid w:val="00070D8B"/>
    <w:rsid w:val="000831A5"/>
    <w:rsid w:val="000B085D"/>
    <w:rsid w:val="000B2EFC"/>
    <w:rsid w:val="000F57DC"/>
    <w:rsid w:val="00104A04"/>
    <w:rsid w:val="0012377E"/>
    <w:rsid w:val="001320D8"/>
    <w:rsid w:val="001331F8"/>
    <w:rsid w:val="0014166A"/>
    <w:rsid w:val="00161FD2"/>
    <w:rsid w:val="00165BA0"/>
    <w:rsid w:val="0017692D"/>
    <w:rsid w:val="00180026"/>
    <w:rsid w:val="00180A35"/>
    <w:rsid w:val="00185E72"/>
    <w:rsid w:val="001869B8"/>
    <w:rsid w:val="00187982"/>
    <w:rsid w:val="001A2EF0"/>
    <w:rsid w:val="001A6130"/>
    <w:rsid w:val="001B0F51"/>
    <w:rsid w:val="001B7243"/>
    <w:rsid w:val="001D0C24"/>
    <w:rsid w:val="00202B16"/>
    <w:rsid w:val="00207F14"/>
    <w:rsid w:val="00221A94"/>
    <w:rsid w:val="00252052"/>
    <w:rsid w:val="00253CAD"/>
    <w:rsid w:val="00255F59"/>
    <w:rsid w:val="00261167"/>
    <w:rsid w:val="00274951"/>
    <w:rsid w:val="002759A5"/>
    <w:rsid w:val="00280E43"/>
    <w:rsid w:val="002861B0"/>
    <w:rsid w:val="002A6535"/>
    <w:rsid w:val="002D0E55"/>
    <w:rsid w:val="002D21D1"/>
    <w:rsid w:val="002D5D28"/>
    <w:rsid w:val="002E5141"/>
    <w:rsid w:val="002E7C57"/>
    <w:rsid w:val="002F0127"/>
    <w:rsid w:val="003038DC"/>
    <w:rsid w:val="00304DC0"/>
    <w:rsid w:val="00314EFA"/>
    <w:rsid w:val="00321717"/>
    <w:rsid w:val="003223AC"/>
    <w:rsid w:val="0035095E"/>
    <w:rsid w:val="00355145"/>
    <w:rsid w:val="003830B4"/>
    <w:rsid w:val="003921D7"/>
    <w:rsid w:val="003A2C53"/>
    <w:rsid w:val="003B78E7"/>
    <w:rsid w:val="003C7386"/>
    <w:rsid w:val="00404C6D"/>
    <w:rsid w:val="00405FF4"/>
    <w:rsid w:val="00410CE8"/>
    <w:rsid w:val="00411E0F"/>
    <w:rsid w:val="0042583C"/>
    <w:rsid w:val="004269FB"/>
    <w:rsid w:val="00430C0B"/>
    <w:rsid w:val="00444391"/>
    <w:rsid w:val="004A466B"/>
    <w:rsid w:val="004B0C9D"/>
    <w:rsid w:val="004B562A"/>
    <w:rsid w:val="004E23BC"/>
    <w:rsid w:val="0050204C"/>
    <w:rsid w:val="005051C2"/>
    <w:rsid w:val="0051333D"/>
    <w:rsid w:val="00543B5F"/>
    <w:rsid w:val="005461B6"/>
    <w:rsid w:val="005475C1"/>
    <w:rsid w:val="00566270"/>
    <w:rsid w:val="005943E0"/>
    <w:rsid w:val="00597553"/>
    <w:rsid w:val="005B561A"/>
    <w:rsid w:val="005B6A57"/>
    <w:rsid w:val="006029B9"/>
    <w:rsid w:val="006179C0"/>
    <w:rsid w:val="00627439"/>
    <w:rsid w:val="00635392"/>
    <w:rsid w:val="006373E6"/>
    <w:rsid w:val="006402FE"/>
    <w:rsid w:val="00646942"/>
    <w:rsid w:val="0066077F"/>
    <w:rsid w:val="0066084E"/>
    <w:rsid w:val="006645D9"/>
    <w:rsid w:val="00667E50"/>
    <w:rsid w:val="00675787"/>
    <w:rsid w:val="00675F54"/>
    <w:rsid w:val="006865A5"/>
    <w:rsid w:val="006C0060"/>
    <w:rsid w:val="006D1BF6"/>
    <w:rsid w:val="006E56F9"/>
    <w:rsid w:val="006F2C9C"/>
    <w:rsid w:val="00727644"/>
    <w:rsid w:val="007279C1"/>
    <w:rsid w:val="00731C35"/>
    <w:rsid w:val="0073788F"/>
    <w:rsid w:val="00761AB3"/>
    <w:rsid w:val="007836CA"/>
    <w:rsid w:val="00790A39"/>
    <w:rsid w:val="007A0C9D"/>
    <w:rsid w:val="007A298B"/>
    <w:rsid w:val="007A5034"/>
    <w:rsid w:val="007B3983"/>
    <w:rsid w:val="007C17B8"/>
    <w:rsid w:val="007C3968"/>
    <w:rsid w:val="007D31A8"/>
    <w:rsid w:val="00826B5A"/>
    <w:rsid w:val="00832265"/>
    <w:rsid w:val="00846D4D"/>
    <w:rsid w:val="00850E96"/>
    <w:rsid w:val="00867216"/>
    <w:rsid w:val="0088430C"/>
    <w:rsid w:val="00896E4C"/>
    <w:rsid w:val="008A09D9"/>
    <w:rsid w:val="008A53D4"/>
    <w:rsid w:val="008A6DED"/>
    <w:rsid w:val="008B5E14"/>
    <w:rsid w:val="008E1232"/>
    <w:rsid w:val="008E2F3B"/>
    <w:rsid w:val="00906932"/>
    <w:rsid w:val="0090729F"/>
    <w:rsid w:val="009135A2"/>
    <w:rsid w:val="00915F25"/>
    <w:rsid w:val="0092034B"/>
    <w:rsid w:val="00937760"/>
    <w:rsid w:val="00954082"/>
    <w:rsid w:val="009805E9"/>
    <w:rsid w:val="00984ADB"/>
    <w:rsid w:val="009A7B7F"/>
    <w:rsid w:val="009A7B8E"/>
    <w:rsid w:val="009B3D5F"/>
    <w:rsid w:val="009D4FE9"/>
    <w:rsid w:val="00A01EB5"/>
    <w:rsid w:val="00A1461B"/>
    <w:rsid w:val="00A14E16"/>
    <w:rsid w:val="00A21D77"/>
    <w:rsid w:val="00A33C06"/>
    <w:rsid w:val="00A63458"/>
    <w:rsid w:val="00A7092C"/>
    <w:rsid w:val="00A94D7A"/>
    <w:rsid w:val="00AB6380"/>
    <w:rsid w:val="00AC0EAC"/>
    <w:rsid w:val="00AD7DA9"/>
    <w:rsid w:val="00AE3EB3"/>
    <w:rsid w:val="00AF48AF"/>
    <w:rsid w:val="00B001B5"/>
    <w:rsid w:val="00B0191B"/>
    <w:rsid w:val="00B10D85"/>
    <w:rsid w:val="00B10F33"/>
    <w:rsid w:val="00B32A67"/>
    <w:rsid w:val="00B345B2"/>
    <w:rsid w:val="00B66FFA"/>
    <w:rsid w:val="00B770E3"/>
    <w:rsid w:val="00B83A82"/>
    <w:rsid w:val="00BA75D3"/>
    <w:rsid w:val="00BB10E0"/>
    <w:rsid w:val="00BB1D5A"/>
    <w:rsid w:val="00BB4CB8"/>
    <w:rsid w:val="00BD4D84"/>
    <w:rsid w:val="00BE27F0"/>
    <w:rsid w:val="00BF2C84"/>
    <w:rsid w:val="00C0310B"/>
    <w:rsid w:val="00C0730B"/>
    <w:rsid w:val="00C1591F"/>
    <w:rsid w:val="00C76818"/>
    <w:rsid w:val="00C80C47"/>
    <w:rsid w:val="00C942FF"/>
    <w:rsid w:val="00C94E69"/>
    <w:rsid w:val="00C96EE9"/>
    <w:rsid w:val="00CB4BE6"/>
    <w:rsid w:val="00CB5487"/>
    <w:rsid w:val="00CC1E6E"/>
    <w:rsid w:val="00CD439A"/>
    <w:rsid w:val="00CD5E8C"/>
    <w:rsid w:val="00CE6596"/>
    <w:rsid w:val="00D12003"/>
    <w:rsid w:val="00D43E0C"/>
    <w:rsid w:val="00D56DFA"/>
    <w:rsid w:val="00D62B7A"/>
    <w:rsid w:val="00D83BEC"/>
    <w:rsid w:val="00DB4C81"/>
    <w:rsid w:val="00DB7BE2"/>
    <w:rsid w:val="00DC3FED"/>
    <w:rsid w:val="00DD073D"/>
    <w:rsid w:val="00DE4695"/>
    <w:rsid w:val="00DE5B2E"/>
    <w:rsid w:val="00E03A81"/>
    <w:rsid w:val="00E13C0C"/>
    <w:rsid w:val="00E25DC6"/>
    <w:rsid w:val="00E327F8"/>
    <w:rsid w:val="00E341F7"/>
    <w:rsid w:val="00E52044"/>
    <w:rsid w:val="00E547C5"/>
    <w:rsid w:val="00E55312"/>
    <w:rsid w:val="00E60FC6"/>
    <w:rsid w:val="00E62D6E"/>
    <w:rsid w:val="00E65397"/>
    <w:rsid w:val="00E808C1"/>
    <w:rsid w:val="00E86C9A"/>
    <w:rsid w:val="00E9037D"/>
    <w:rsid w:val="00E96244"/>
    <w:rsid w:val="00EB0A4D"/>
    <w:rsid w:val="00EB1C1A"/>
    <w:rsid w:val="00EB77CA"/>
    <w:rsid w:val="00EC3B7A"/>
    <w:rsid w:val="00EC5D9D"/>
    <w:rsid w:val="00EE02F8"/>
    <w:rsid w:val="00EE56AE"/>
    <w:rsid w:val="00EF16D3"/>
    <w:rsid w:val="00EF2E26"/>
    <w:rsid w:val="00EF7FD4"/>
    <w:rsid w:val="00F02D68"/>
    <w:rsid w:val="00F1717C"/>
    <w:rsid w:val="00F174CC"/>
    <w:rsid w:val="00F42681"/>
    <w:rsid w:val="00F433B9"/>
    <w:rsid w:val="00F45B49"/>
    <w:rsid w:val="00F758F7"/>
    <w:rsid w:val="00F87F81"/>
    <w:rsid w:val="00F91632"/>
    <w:rsid w:val="00FC098D"/>
    <w:rsid w:val="00FC37E8"/>
    <w:rsid w:val="00FC4705"/>
    <w:rsid w:val="00FC64A6"/>
    <w:rsid w:val="00FC67AD"/>
    <w:rsid w:val="00FD5600"/>
    <w:rsid w:val="00FE04DA"/>
    <w:rsid w:val="00FF291D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244F"/>
  <w15:chartTrackingRefBased/>
  <w15:docId w15:val="{4940180F-8D95-474B-8D33-7B0A2E4F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uiPriority w:val="1"/>
    <w:qFormat/>
    <w:pPr>
      <w:keepNext/>
      <w:numPr>
        <w:numId w:val="1"/>
      </w:numPr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uiPriority w:val="1"/>
    <w:qFormat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numPr>
        <w:ilvl w:val="2"/>
        <w:numId w:val="1"/>
      </w:numPr>
      <w:jc w:val="both"/>
      <w:outlineLvl w:val="2"/>
    </w:pPr>
    <w:rPr>
      <w:rFonts w:ascii="Alaska" w:hAnsi="Alaska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gency FB" w:eastAsia="Arial Unicode MS" w:hAnsi="Agency FB" w:cs="Arial Unicode MS"/>
      <w:b/>
      <w:i/>
      <w:sz w:val="1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Caratterepredefinitoparagrafo">
    <w:name w:val="Carattere predefinito paragrafo"/>
  </w:style>
  <w:style w:type="character" w:styleId="Hyperlink">
    <w:name w:val="Hyperlink"/>
    <w:rPr>
      <w:color w:val="0000FF"/>
      <w:u w:val="single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">
    <w:name w:val="List"/>
    <w:basedOn w:val="BodyText"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1"/>
    <w:qFormat/>
    <w:pPr>
      <w:jc w:val="center"/>
    </w:pPr>
    <w:rPr>
      <w:sz w:val="40"/>
      <w:szCs w:val="20"/>
    </w:rPr>
  </w:style>
  <w:style w:type="paragraph" w:styleId="Subtitle">
    <w:name w:val="Subtitle"/>
    <w:basedOn w:val="Intestazione1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leChar">
    <w:name w:val="Title Char"/>
    <w:link w:val="Title"/>
    <w:rsid w:val="00F1717C"/>
    <w:rPr>
      <w:sz w:val="40"/>
      <w:lang w:eastAsia="ar-SA"/>
    </w:rPr>
  </w:style>
  <w:style w:type="character" w:customStyle="1" w:styleId="HeaderChar">
    <w:name w:val="Header Char"/>
    <w:link w:val="Header"/>
    <w:rsid w:val="002D5D28"/>
    <w:rPr>
      <w:sz w:val="24"/>
      <w:szCs w:val="24"/>
      <w:lang w:eastAsia="ar-SA"/>
    </w:rPr>
  </w:style>
  <w:style w:type="character" w:styleId="Strong">
    <w:name w:val="Strong"/>
    <w:uiPriority w:val="22"/>
    <w:qFormat/>
    <w:rsid w:val="00EF2E26"/>
    <w:rPr>
      <w:b/>
      <w:bCs/>
    </w:rPr>
  </w:style>
  <w:style w:type="paragraph" w:styleId="BodyText2">
    <w:name w:val="Body Text 2"/>
    <w:basedOn w:val="Normal"/>
    <w:link w:val="BodyText2Char"/>
    <w:rsid w:val="00BD4D84"/>
    <w:pPr>
      <w:spacing w:after="120" w:line="480" w:lineRule="auto"/>
    </w:pPr>
  </w:style>
  <w:style w:type="character" w:customStyle="1" w:styleId="BodyText2Char">
    <w:name w:val="Body Text 2 Char"/>
    <w:link w:val="BodyText2"/>
    <w:rsid w:val="00BD4D84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D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0204C"/>
    <w:pPr>
      <w:ind w:left="708"/>
    </w:pPr>
  </w:style>
  <w:style w:type="table" w:customStyle="1" w:styleId="TableNormal1">
    <w:name w:val="Table Normal1"/>
    <w:uiPriority w:val="2"/>
    <w:semiHidden/>
    <w:unhideWhenUsed/>
    <w:qFormat/>
    <w:rsid w:val="00165B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5BA0"/>
    <w:pPr>
      <w:widowControl w:val="0"/>
      <w:suppressAutoHyphens w:val="0"/>
      <w:autoSpaceDE w:val="0"/>
      <w:autoSpaceDN w:val="0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1"/>
    <w:rsid w:val="00B10D85"/>
    <w:rPr>
      <w:rFonts w:ascii="Alaska" w:hAnsi="Alaska"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ovo%20Gran%20Tour\Desktop\domanda_bando_selezione_progettista_FESR_Digital_Board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domanda_bando_selezione_progettista_FESR_Digital_Board.doc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 E S C R I Z I O N E</vt:lpstr>
      <vt:lpstr>D E S C R I Z I O N E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C R I Z I O N E</dc:title>
  <dc:subject/>
  <dc:creator>Nuovo Gran Tour</dc:creator>
  <cp:keywords/>
  <cp:lastModifiedBy>M Laura Scaduto</cp:lastModifiedBy>
  <cp:revision>1</cp:revision>
  <cp:lastPrinted>2022-01-18T09:03:00Z</cp:lastPrinted>
  <dcterms:created xsi:type="dcterms:W3CDTF">2022-01-21T09:50:00Z</dcterms:created>
  <dcterms:modified xsi:type="dcterms:W3CDTF">2022-01-21T09:50:00Z</dcterms:modified>
</cp:coreProperties>
</file>